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F3" w:rsidRPr="00D30AEC" w:rsidRDefault="008602F3" w:rsidP="00707C97">
      <w:pPr>
        <w:spacing w:line="230" w:lineRule="auto"/>
        <w:ind w:firstLine="567"/>
        <w:jc w:val="both"/>
        <w:rPr>
          <w:rFonts w:ascii="Times New Roman" w:hAnsi="Times New Roman"/>
          <w:sz w:val="24"/>
          <w:szCs w:val="24"/>
        </w:rPr>
      </w:pPr>
      <w:bookmarkStart w:id="0" w:name="_GoBack"/>
      <w:bookmarkEnd w:id="0"/>
    </w:p>
    <w:p w:rsidR="008602F3" w:rsidRPr="00D30AEC" w:rsidRDefault="008602F3" w:rsidP="00DC1697">
      <w:pPr>
        <w:ind w:firstLine="567"/>
        <w:jc w:val="center"/>
        <w:rPr>
          <w:rFonts w:ascii="Times New Roman" w:hAnsi="Times New Roman"/>
          <w:b/>
          <w:sz w:val="24"/>
          <w:szCs w:val="24"/>
        </w:rPr>
      </w:pPr>
      <w:r w:rsidRPr="00D30AEC">
        <w:rPr>
          <w:rFonts w:ascii="Times New Roman" w:hAnsi="Times New Roman"/>
          <w:b/>
          <w:sz w:val="24"/>
          <w:szCs w:val="24"/>
        </w:rPr>
        <w:t xml:space="preserve">Практика 1 </w:t>
      </w:r>
    </w:p>
    <w:p w:rsidR="008602F3" w:rsidRPr="00D30AEC" w:rsidRDefault="008602F3" w:rsidP="00DC1697">
      <w:pPr>
        <w:tabs>
          <w:tab w:val="left" w:pos="4297"/>
        </w:tabs>
        <w:spacing w:line="230" w:lineRule="auto"/>
        <w:ind w:firstLine="567"/>
        <w:jc w:val="center"/>
        <w:rPr>
          <w:rFonts w:ascii="Times New Roman" w:hAnsi="Times New Roman"/>
          <w:b/>
          <w:i/>
          <w:sz w:val="24"/>
          <w:szCs w:val="24"/>
        </w:rPr>
      </w:pPr>
      <w:r w:rsidRPr="00D30AEC">
        <w:rPr>
          <w:rFonts w:ascii="Times New Roman" w:hAnsi="Times New Roman"/>
          <w:b/>
          <w:sz w:val="24"/>
          <w:szCs w:val="24"/>
        </w:rPr>
        <w:t>Завершение Учительства Лучей и Отделов предыдущей Эпохи и преображение Новым Учением Синтеза новым строительством Иерархии, стяжание Ядра Синтеза Учительства Метагалактики, стяжание явления Учителя Сферы ИВДИВО</w:t>
      </w:r>
    </w:p>
    <w:p w:rsidR="008602F3" w:rsidRPr="00D30AEC" w:rsidRDefault="008602F3" w:rsidP="00DC1697">
      <w:pPr>
        <w:tabs>
          <w:tab w:val="left" w:pos="4297"/>
        </w:tabs>
        <w:spacing w:line="230" w:lineRule="auto"/>
        <w:ind w:firstLine="567"/>
        <w:jc w:val="center"/>
        <w:rPr>
          <w:rFonts w:ascii="Times New Roman" w:hAnsi="Times New Roman"/>
          <w:sz w:val="24"/>
          <w:szCs w:val="24"/>
        </w:rPr>
      </w:pP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проникаясь Синтезом Учителя Сферы, вспыхивая Синтезом Учителя Сферы физически. Одевая форму Учителя Сферы физически каждым из нас, мы переходим в зал ИВДИВО 4032-х Изначально Вышестоящий Реально явлено. Развёртываемся Учителем Сферы перед Изначально Вышестоящими Аватарами Синтеза Кут Хуми Фаинь в форме. </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Учителя Сферы в максимальной концентрации возможностей его выражения каждым из нас. </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И проникаемся явлением Учителя и Учительства, синтезируясь с Изначально Вышестоящим Домом Изначально Вышестоящего Отца в целом и стяжая максимальную концентрацию явления Учителя и Учительства каждым из нас, проникаясь этим собою в синтезе всех выражений каждого из нас. </w:t>
      </w:r>
    </w:p>
    <w:p w:rsidR="008602F3" w:rsidRPr="00D30AEC" w:rsidRDefault="008602F3" w:rsidP="003C02FC">
      <w:pPr>
        <w:spacing w:line="230" w:lineRule="auto"/>
        <w:ind w:firstLine="567"/>
        <w:rPr>
          <w:rFonts w:ascii="Times New Roman" w:hAnsi="Times New Roman"/>
          <w:i/>
          <w:sz w:val="24"/>
          <w:szCs w:val="24"/>
        </w:rPr>
      </w:pPr>
      <w:r w:rsidRPr="00D30AEC">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Реальный явлено  и становимся пред Изначально Вышестоящим Отцом анфас, то есть лицом к лицу, в центре полукруга Учителей Лучей и Отделов Планеты Земля, Солнечной системы и Галактики. Стоит 21 Учитель в полукруге и за ними по 7 Учителей Отделов, рядами.</w:t>
      </w:r>
    </w:p>
    <w:p w:rsidR="008602F3" w:rsidRPr="00D30AEC" w:rsidRDefault="008602F3" w:rsidP="00DD6062">
      <w:pPr>
        <w:spacing w:line="230" w:lineRule="auto"/>
        <w:ind w:firstLine="567"/>
        <w:rPr>
          <w:rFonts w:ascii="Times New Roman" w:hAnsi="Times New Roman"/>
          <w:b/>
          <w:i/>
          <w:sz w:val="24"/>
          <w:szCs w:val="24"/>
        </w:rPr>
      </w:pPr>
      <w:r w:rsidRPr="00D30AEC">
        <w:rPr>
          <w:rFonts w:ascii="Times New Roman" w:hAnsi="Times New Roman"/>
          <w:b/>
          <w:i/>
          <w:sz w:val="24"/>
          <w:szCs w:val="24"/>
        </w:rPr>
        <w:t xml:space="preserve">И синтезируясь с Хум Изначально Вышестоящего Отца, стяжаем Синтез Изначально Вышестоящего Отца, прося завершить Учительство Лучей и Отделов предыдущей Эпохи явления, не метагалактической, явлением концентрации Христа Метагалактики, Главы Иерархии предыдущей эпохи Аватаром Синтеза физически и преображением Новым Учением Синтеза всех перспектив Новой Эпохи, с новым строительством Иерархии ею. </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И возжигаясь Синтезом Изначально Вышестоящего Отца, мы возжигаемся концентрацией 168-ми Учителей 21-го Луча и 147-ми Отделов на каждого из нас, вспыхивая концентрацией Синтеза Учителя и Учительства синтез физически собою. </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И вспыхивая 168-ричной концентрацией Учительства Планетарного, Солнечного, Галактического каждым из нас в явлении лучших тенденций Учителей, синтезе их в компактифицированное Ядро Синтеза Учителя, рождающееся в нас в Новой Эпохе Учителем Сферы собою. И возжигаясь Синтезом Изначально Вышестоящего Отца, преображаемся им, беря концентрацию Учительства Новой Эпохи собою. </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b/>
          <w:i/>
          <w:sz w:val="24"/>
          <w:szCs w:val="24"/>
        </w:rPr>
        <w:t>И Отец освобождает 168 Учителей от их полномочий, реорганизуя Иерархию собою.</w:t>
      </w:r>
      <w:r w:rsidRPr="00D30AEC">
        <w:rPr>
          <w:rFonts w:ascii="Times New Roman" w:hAnsi="Times New Roman"/>
          <w:i/>
          <w:sz w:val="24"/>
          <w:szCs w:val="24"/>
        </w:rPr>
        <w:t xml:space="preserve"> И далее вокруг нас становятся 7 Учителей Лучей Метагалактики и 49 Учителей Отделов Метагалактики.</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И мы синтезируемся с 56-ю Учителями Метагалактики. </w:t>
      </w:r>
      <w:r w:rsidRPr="00D30AEC">
        <w:rPr>
          <w:rFonts w:ascii="Times New Roman" w:hAnsi="Times New Roman"/>
          <w:b/>
          <w:i/>
          <w:sz w:val="24"/>
          <w:szCs w:val="24"/>
        </w:rPr>
        <w:t>И синтезируясь,  с Изначально Вышестоящим Отцом, стяжаем Ядро Синтеза Учительства Метагалактики в максимальной концентрации всех лучших его явлений, Ядром Синтеза каждого из нас, явлением 224-х Учителей Метагалактики, Галактики, Солнечной Системы и Планеты Земля и максимальной концентрации Ядра Синтеза ракурсом Учительства Метагалактики каждым из нас и синтезом нас,  в синтезе с явлением лучшего Учительства каждым из нас ракурсом Метагалактических явлений и тенденций служения.</w:t>
      </w:r>
      <w:r w:rsidRPr="00D30AEC">
        <w:rPr>
          <w:rFonts w:ascii="Times New Roman" w:hAnsi="Times New Roman"/>
          <w:i/>
          <w:sz w:val="24"/>
          <w:szCs w:val="24"/>
        </w:rPr>
        <w:t xml:space="preserve"> </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Прося Изначально Вышестоящего Отца,  завершить Учительство Метагалактики предыдущего формата действия Лучами и Отделами Лучей с явлением нового формата Метагалактического служения Учителей - Учителями Сфер ИВДИВО, прямым явлением Изначально Вышестоящего Отца собою и передачей всего накопленного опыта, прежде всего Метагалактически, с необходимыми элементами Галактического, Солнечного и Планетарного опытов и накоплений опыта каждому из нас и синтезу нас. </w:t>
      </w:r>
    </w:p>
    <w:p w:rsidR="008602F3" w:rsidRPr="00D30AEC" w:rsidRDefault="008602F3" w:rsidP="00DD6062">
      <w:pPr>
        <w:spacing w:line="230" w:lineRule="auto"/>
        <w:ind w:firstLine="567"/>
        <w:rPr>
          <w:rFonts w:ascii="Times New Roman" w:hAnsi="Times New Roman"/>
          <w:b/>
          <w:i/>
          <w:sz w:val="24"/>
          <w:szCs w:val="24"/>
        </w:rPr>
      </w:pPr>
      <w:r w:rsidRPr="00D30AEC">
        <w:rPr>
          <w:rFonts w:ascii="Times New Roman" w:hAnsi="Times New Roman"/>
          <w:i/>
          <w:sz w:val="24"/>
          <w:szCs w:val="24"/>
        </w:rPr>
        <w:t xml:space="preserve">И возжигаясь Синтезом Изначально Вышестоящего Отца, преображаемся им. </w:t>
      </w:r>
      <w:r w:rsidRPr="00D30AEC">
        <w:rPr>
          <w:rFonts w:ascii="Times New Roman" w:hAnsi="Times New Roman"/>
          <w:b/>
          <w:i/>
          <w:sz w:val="24"/>
          <w:szCs w:val="24"/>
        </w:rPr>
        <w:t>Синтезируемся с Изначально Вышестоящим Отцом и стяжаем сотворённое в каждом из нас Ядро Синтеза Учительства Новой Эпохи.</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Изначально Вышестоящий Отец освобождает Учителей Лучей и Отделов предыдущей эпохи Метагалактики от служения с переводом в новый состав Иерархии.</w:t>
      </w:r>
    </w:p>
    <w:p w:rsidR="008602F3" w:rsidRPr="00D30AEC" w:rsidRDefault="008602F3" w:rsidP="00DD6062">
      <w:pPr>
        <w:spacing w:line="230" w:lineRule="auto"/>
        <w:ind w:firstLine="567"/>
        <w:rPr>
          <w:rFonts w:ascii="Times New Roman" w:hAnsi="Times New Roman"/>
          <w:b/>
          <w:i/>
          <w:sz w:val="24"/>
          <w:szCs w:val="24"/>
        </w:rPr>
      </w:pPr>
      <w:r w:rsidRPr="00D30AEC">
        <w:rPr>
          <w:rFonts w:ascii="Times New Roman" w:hAnsi="Times New Roman"/>
          <w:b/>
          <w:i/>
          <w:sz w:val="24"/>
          <w:szCs w:val="24"/>
        </w:rPr>
        <w:t>И синтезируясь,  с Изначально Вышестоящим Отцом, стяжаем явление Учителя Сферы ИВДИВО ракурсом Метагалактического - Метагалактикой Фа и Высокой Цельной Реальности - Высокой Цельной Реальностью Метагалактики развития Изначально Вышестоящего Отца Изначально Вышестоящим Домом Изначально Вышестоящего Отца каждым из нас, стяжая новую традицию Учительства Новой Эпохи - Учителями Сфер ИВДИВО и переходом эволюционным взрыв-скачком, традиций Планетарного Учительства из Планеты Земля в Метагалактику Фа сразу на Метагалактический уровень явления, организацию минимально базового Учительства Человека Планеты Земля в синтезе Планеты Земля и Метагалактики Фа собою с развёртыванием взрыв-скачка Учителя и Учительства явлением Синтеза Изначально Вышестоящего Отца и Учения Синтеза на Планете Земля, прямой передачей прав Учителя Метагалактически каждому из нас и всем Учителям Сфер ИВДИВО физически утверждённых на служение в данном году Изначально Вышестоящего Дома Изначально Вышестоящего Отца собою.</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развёртываемся физически. Развёртывая Учителя Сферы ИВДИВО собою явлением концентрации всего лучшего Учительства Учителей Лучей и Отделов Метагалактики, Галактики, Солнечной Системы и Планеты Земля синтез физически собою.</w:t>
      </w:r>
    </w:p>
    <w:p w:rsidR="008602F3" w:rsidRPr="00D30AEC" w:rsidRDefault="008602F3" w:rsidP="00DD6062">
      <w:pPr>
        <w:spacing w:line="230" w:lineRule="auto"/>
        <w:ind w:firstLine="567"/>
        <w:rPr>
          <w:rFonts w:ascii="Times New Roman" w:hAnsi="Times New Roman"/>
          <w:i/>
          <w:sz w:val="24"/>
          <w:szCs w:val="24"/>
        </w:rPr>
      </w:pPr>
      <w:r w:rsidRPr="00D30AEC">
        <w:rPr>
          <w:rFonts w:ascii="Times New Roman" w:hAnsi="Times New Roman"/>
          <w:i/>
          <w:sz w:val="24"/>
          <w:szCs w:val="24"/>
        </w:rPr>
        <w:t xml:space="preserve">И эманируем всё стяжённое и возожжённое в ИВДИВО в целом и ИВДИВО каждого из нас. И выходим из практики. Аминь. </w:t>
      </w:r>
    </w:p>
    <w:p w:rsidR="008602F3" w:rsidRPr="00D30AEC" w:rsidRDefault="008602F3" w:rsidP="00DD6062">
      <w:pPr>
        <w:spacing w:line="230" w:lineRule="auto"/>
        <w:ind w:firstLine="567"/>
        <w:rPr>
          <w:rFonts w:ascii="Times New Roman" w:hAnsi="Times New Roman"/>
          <w:i/>
          <w:sz w:val="24"/>
          <w:szCs w:val="24"/>
        </w:rPr>
      </w:pPr>
    </w:p>
    <w:p w:rsidR="008602F3" w:rsidRPr="00D30AEC" w:rsidRDefault="008602F3" w:rsidP="00DD6062">
      <w:pPr>
        <w:spacing w:line="230" w:lineRule="auto"/>
        <w:ind w:firstLine="567"/>
        <w:rPr>
          <w:rFonts w:ascii="Times New Roman" w:hAnsi="Times New Roman"/>
          <w:sz w:val="24"/>
          <w:szCs w:val="24"/>
        </w:rPr>
      </w:pPr>
      <w:r w:rsidRPr="00D30AEC">
        <w:rPr>
          <w:rFonts w:ascii="Times New Roman" w:hAnsi="Times New Roman"/>
          <w:sz w:val="24"/>
          <w:szCs w:val="24"/>
        </w:rPr>
        <w:t>Набор: Учитель Сферы ИВДИВО Энергии Аппаратов ИВО 16312 ИВР Иркутск, ИВАС Андрея Омы Рычкова Ирина.</w:t>
      </w:r>
    </w:p>
    <w:p w:rsidR="008602F3" w:rsidRPr="00D30AEC" w:rsidRDefault="008602F3" w:rsidP="00DD6062">
      <w:pPr>
        <w:spacing w:line="230" w:lineRule="auto"/>
        <w:ind w:firstLine="567"/>
        <w:rPr>
          <w:rFonts w:ascii="Times New Roman" w:hAnsi="Times New Roman"/>
          <w:sz w:val="24"/>
          <w:szCs w:val="24"/>
        </w:rPr>
      </w:pPr>
      <w:r w:rsidRPr="00D30AEC">
        <w:rPr>
          <w:rFonts w:ascii="Times New Roman" w:hAnsi="Times New Roman"/>
          <w:sz w:val="24"/>
          <w:szCs w:val="24"/>
        </w:rPr>
        <w:t>Проверка: Аватаресса ВЦ Учения Синтеза ИВО 16265 ИВР ИВАС Филипп Марина Роговая Валентина.</w:t>
      </w:r>
    </w:p>
    <w:p w:rsidR="008602F3" w:rsidRDefault="008602F3" w:rsidP="00D30AEC">
      <w:pPr>
        <w:jc w:val="center"/>
        <w:rPr>
          <w:rFonts w:ascii="Times New Roman" w:hAnsi="Times New Roman"/>
          <w:b/>
          <w:sz w:val="24"/>
          <w:szCs w:val="24"/>
        </w:rPr>
      </w:pPr>
      <w:r>
        <w:rPr>
          <w:rFonts w:ascii="Times New Roman" w:hAnsi="Times New Roman"/>
          <w:i/>
          <w:sz w:val="28"/>
          <w:szCs w:val="28"/>
        </w:rPr>
        <w:br w:type="page"/>
      </w:r>
      <w:r>
        <w:rPr>
          <w:rFonts w:ascii="Times New Roman" w:hAnsi="Times New Roman"/>
          <w:b/>
          <w:sz w:val="24"/>
          <w:szCs w:val="24"/>
        </w:rPr>
        <w:t>Практика № 2</w:t>
      </w:r>
    </w:p>
    <w:p w:rsidR="008602F3" w:rsidRDefault="008602F3" w:rsidP="00D30AEC">
      <w:pPr>
        <w:spacing w:line="100" w:lineRule="atLeast"/>
        <w:ind w:firstLine="567"/>
        <w:jc w:val="center"/>
        <w:rPr>
          <w:rFonts w:ascii="Times New Roman" w:hAnsi="Times New Roman"/>
          <w:b/>
          <w:bCs/>
          <w:sz w:val="24"/>
          <w:szCs w:val="24"/>
        </w:rPr>
      </w:pPr>
      <w:r>
        <w:rPr>
          <w:rFonts w:ascii="Times New Roman" w:hAnsi="Times New Roman"/>
          <w:b/>
          <w:bCs/>
          <w:sz w:val="24"/>
          <w:szCs w:val="24"/>
        </w:rPr>
        <w:t>Стяжание Воли ИВО. Стяжание Любви Изначально Вышестоящего Аватара ИВО явлением Любви Высокой Цельной Иерархии ИВО. Стяжание Света Иерархии Учением Синтеза. Стяжание Эталона Учителя</w:t>
      </w:r>
      <w:r>
        <w:rPr>
          <w:rFonts w:ascii="Times New Roman" w:hAnsi="Times New Roman"/>
          <w:sz w:val="24"/>
          <w:szCs w:val="24"/>
        </w:rPr>
        <w:t xml:space="preserve"> </w:t>
      </w:r>
      <w:r>
        <w:rPr>
          <w:rFonts w:ascii="Times New Roman" w:hAnsi="Times New Roman"/>
          <w:b/>
          <w:bCs/>
          <w:sz w:val="24"/>
          <w:szCs w:val="24"/>
        </w:rPr>
        <w:t>ИВО явлением Око ИВО.</w:t>
      </w:r>
    </w:p>
    <w:p w:rsidR="008602F3" w:rsidRDefault="008602F3" w:rsidP="00D30AEC">
      <w:pPr>
        <w:ind w:firstLine="588"/>
        <w:jc w:val="center"/>
        <w:rPr>
          <w:rFonts w:ascii="Times New Roman" w:hAnsi="Times New Roman"/>
          <w:b/>
          <w:bCs/>
          <w:sz w:val="24"/>
          <w:szCs w:val="24"/>
        </w:rPr>
      </w:pPr>
      <w:r>
        <w:rPr>
          <w:rFonts w:ascii="Times New Roman" w:hAnsi="Times New Roman"/>
          <w:b/>
          <w:bCs/>
          <w:sz w:val="24"/>
          <w:szCs w:val="24"/>
        </w:rPr>
        <w:t xml:space="preserve">Стяжание Сферы ИВДИВО явлением Учителя Сферы ИВДИВО. Стяжание Света Учения Синтеза Сферой ИВДИВО. Стяжание Служения Учителем Сферы ИВДИВО. </w:t>
      </w:r>
    </w:p>
    <w:p w:rsidR="008602F3" w:rsidRDefault="008602F3" w:rsidP="00D30AEC">
      <w:pPr>
        <w:ind w:firstLine="588"/>
        <w:jc w:val="center"/>
        <w:rPr>
          <w:rFonts w:ascii="Times New Roman" w:hAnsi="Times New Roman"/>
          <w:sz w:val="24"/>
          <w:szCs w:val="24"/>
        </w:rPr>
      </w:pPr>
    </w:p>
    <w:p w:rsidR="008602F3" w:rsidRPr="00D30AEC" w:rsidRDefault="008602F3" w:rsidP="00D30AEC">
      <w:pPr>
        <w:spacing w:line="100" w:lineRule="atLeast"/>
        <w:ind w:firstLine="567"/>
        <w:rPr>
          <w:rFonts w:ascii="Times New Roman" w:hAnsi="Times New Roman"/>
          <w:i/>
          <w:sz w:val="24"/>
          <w:szCs w:val="24"/>
        </w:rPr>
      </w:pPr>
      <w:r w:rsidRPr="00D30AEC">
        <w:rPr>
          <w:rFonts w:ascii="Times New Roman" w:hAnsi="Times New Roman"/>
          <w:i/>
          <w:sz w:val="24"/>
          <w:szCs w:val="24"/>
        </w:rPr>
        <w:t>Мы возжигаемся всем синтезом каждого из нас.</w:t>
      </w:r>
    </w:p>
    <w:p w:rsidR="008602F3" w:rsidRPr="00D30AEC" w:rsidRDefault="008602F3" w:rsidP="00D30AEC">
      <w:pPr>
        <w:spacing w:line="100" w:lineRule="atLeast"/>
        <w:ind w:firstLine="567"/>
        <w:rPr>
          <w:rFonts w:ascii="Times New Roman" w:hAnsi="Times New Roman"/>
          <w:i/>
          <w:sz w:val="24"/>
          <w:szCs w:val="24"/>
        </w:rPr>
      </w:pPr>
      <w:r w:rsidRPr="00D30AEC">
        <w:rPr>
          <w:rFonts w:ascii="Times New Roman" w:hAnsi="Times New Roman"/>
          <w:i/>
          <w:sz w:val="24"/>
          <w:szCs w:val="24"/>
        </w:rPr>
        <w:t>Синтезируемся с Изначально Вышестоящим Аватаром Изначально Вышестоящего Отца. Вспыхиваем всем Синтезом каждого из нас. Переходя в зал  Изначально Вышестоящего Аватара Изначально Вышестоящего Отца Главы Иерархии  Изначально Вышестоящего Отца и развёртываясь 4095-ти  Изначально Вышестояще Реально явленно, становимся пред  Изначально Вышестоящим Аватаром Изначально Вышестоящего Отца Учителем Сферы такой-то, в форме.</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И  синтезируясь с Хум Изначально Вышестоящего Аватара Изначально Вышестоящего Отца, </w:t>
      </w:r>
      <w:r w:rsidRPr="00D30AEC">
        <w:rPr>
          <w:rFonts w:ascii="Times New Roman" w:hAnsi="Times New Roman"/>
          <w:b/>
          <w:bCs/>
          <w:i/>
          <w:sz w:val="24"/>
          <w:szCs w:val="24"/>
        </w:rPr>
        <w:t>стяжаем Волю  Изначально Вышестоящего Отца</w:t>
      </w:r>
      <w:r w:rsidRPr="00D30AEC">
        <w:rPr>
          <w:rFonts w:ascii="Times New Roman" w:hAnsi="Times New Roman"/>
          <w:i/>
          <w:sz w:val="24"/>
          <w:szCs w:val="24"/>
        </w:rPr>
        <w:t xml:space="preserve"> каждого из нас, </w:t>
      </w:r>
      <w:r w:rsidRPr="00D30AEC">
        <w:rPr>
          <w:rFonts w:ascii="Times New Roman" w:hAnsi="Times New Roman"/>
          <w:b/>
          <w:bCs/>
          <w:i/>
          <w:sz w:val="24"/>
          <w:szCs w:val="24"/>
        </w:rPr>
        <w:t xml:space="preserve">прося Изначально Вышестоящего Аватара Изначально Вышестоящего Отца ввести  каждого из нас Учителем Сферы ИВДИВО в Высокую Цельную Иерархию  Изначально Вышестоящего Отца явлением новой традиции Учительства и Учителей  Изначально Вышестоящего Отца </w:t>
      </w:r>
      <w:r w:rsidRPr="00D30AEC">
        <w:rPr>
          <w:rFonts w:ascii="Times New Roman" w:hAnsi="Times New Roman"/>
          <w:i/>
          <w:sz w:val="24"/>
          <w:szCs w:val="24"/>
        </w:rPr>
        <w:t>собою.</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И вспыхиваем Волей  Изначально Вышестоящего Отца собою.</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Синтезируясь с  Изначально Вышестоящим Аватаром Изначально Вышестоящего Отца, </w:t>
      </w:r>
      <w:r w:rsidRPr="00D30AEC">
        <w:rPr>
          <w:rFonts w:ascii="Times New Roman" w:hAnsi="Times New Roman"/>
          <w:b/>
          <w:bCs/>
          <w:i/>
          <w:sz w:val="24"/>
          <w:szCs w:val="24"/>
        </w:rPr>
        <w:t>стяжаем Любовь Изначально Вышестоящего Аватара Изначально Вышестоящего Отца явлением Любви Высокой Цельной Иерархии  Изначально Вышестоящего Отца внутри нас</w:t>
      </w:r>
      <w:r w:rsidRPr="00D30AEC">
        <w:rPr>
          <w:rFonts w:ascii="Times New Roman" w:hAnsi="Times New Roman"/>
          <w:i/>
          <w:sz w:val="24"/>
          <w:szCs w:val="24"/>
        </w:rPr>
        <w:t>.</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И  синтезируясь с  Изначально Вышестоящим Аватаром Изначально Вышестоящего Отца, </w:t>
      </w:r>
      <w:r w:rsidRPr="00D30AEC">
        <w:rPr>
          <w:rFonts w:ascii="Times New Roman" w:hAnsi="Times New Roman"/>
          <w:b/>
          <w:bCs/>
          <w:i/>
          <w:sz w:val="24"/>
          <w:szCs w:val="24"/>
        </w:rPr>
        <w:t xml:space="preserve">стяжаем Свет Иерархии Учением Синтеза вокруг нас и явлением и выражением Любви </w:t>
      </w:r>
      <w:r w:rsidRPr="00D30AEC">
        <w:rPr>
          <w:rFonts w:ascii="Times New Roman" w:hAnsi="Times New Roman"/>
          <w:i/>
          <w:sz w:val="24"/>
          <w:szCs w:val="24"/>
        </w:rPr>
        <w:t>собою.</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И проникаясь Любовью, вспыхиваем Светом Изначально Вышестоящего Аватара Изначально Вышестоящего Отца, Светом  Высокой Цельной Иерархии  Изначально Вышестоящего Отца собою.</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И вспыхиваем Волей Изначально Вышестоящего Отца, преображаясь этим, </w:t>
      </w:r>
      <w:r w:rsidRPr="00D30AEC">
        <w:rPr>
          <w:rFonts w:ascii="Times New Roman" w:hAnsi="Times New Roman"/>
          <w:b/>
          <w:bCs/>
          <w:i/>
          <w:sz w:val="24"/>
          <w:szCs w:val="24"/>
        </w:rPr>
        <w:t>прося Изначально Вышестоящего Аватара Изначально Вышестоящего Отца, принять каждого из нас на Путь Учителя  Высокой Цельной Иерархии  Изначально Вышестоящего Отца</w:t>
      </w:r>
      <w:r w:rsidRPr="00D30AEC">
        <w:rPr>
          <w:rFonts w:ascii="Times New Roman" w:hAnsi="Times New Roman"/>
          <w:i/>
          <w:sz w:val="24"/>
          <w:szCs w:val="24"/>
        </w:rPr>
        <w:t xml:space="preserve"> </w:t>
      </w:r>
      <w:r w:rsidRPr="00D30AEC">
        <w:rPr>
          <w:rFonts w:ascii="Times New Roman" w:hAnsi="Times New Roman"/>
          <w:b/>
          <w:bCs/>
          <w:i/>
          <w:sz w:val="24"/>
          <w:szCs w:val="24"/>
        </w:rPr>
        <w:t>и возвести в Путь,</w:t>
      </w:r>
      <w:r w:rsidRPr="00D30AEC">
        <w:rPr>
          <w:rFonts w:ascii="Times New Roman" w:hAnsi="Times New Roman"/>
          <w:i/>
          <w:sz w:val="24"/>
          <w:szCs w:val="24"/>
        </w:rPr>
        <w:t xml:space="preserve"> </w:t>
      </w:r>
      <w:r w:rsidRPr="00D30AEC">
        <w:rPr>
          <w:rFonts w:ascii="Times New Roman" w:hAnsi="Times New Roman"/>
          <w:b/>
          <w:bCs/>
          <w:i/>
          <w:sz w:val="24"/>
          <w:szCs w:val="24"/>
        </w:rPr>
        <w:t>каждого из нас</w:t>
      </w:r>
      <w:r w:rsidRPr="00D30AEC">
        <w:rPr>
          <w:rFonts w:ascii="Times New Roman" w:hAnsi="Times New Roman"/>
          <w:i/>
          <w:sz w:val="24"/>
          <w:szCs w:val="24"/>
        </w:rPr>
        <w:t>.</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И вспыхивая Волей, синтезируясь с Изначально Вышестоящим Аватаром Изначально Вышестоящего Отца, преображаясь ею, встаём на Путь Учителя и являем Путь Иерархии физически собою. </w:t>
      </w:r>
    </w:p>
    <w:p w:rsidR="008602F3" w:rsidRPr="00D30AEC" w:rsidRDefault="008602F3" w:rsidP="00D30AEC">
      <w:pPr>
        <w:ind w:firstLine="567"/>
        <w:rPr>
          <w:rFonts w:ascii="Times New Roman" w:hAnsi="Times New Roman"/>
          <w:i/>
          <w:sz w:val="24"/>
          <w:szCs w:val="24"/>
        </w:rPr>
      </w:pPr>
      <w:r w:rsidRPr="00D30AEC">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Вышестоящий Реально явленно. Развёртываемся пред  Изначально Вышестоящим Отцом Учителем Сферы ИВДИВО в форме.</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Синтезируясь с  Хум Изначально Вышестоящего Отца, стяжаем три Синтеза  Изначально Вышестоящего Отца. И синтезируясь с Изначально Вышестоящим Отцом, </w:t>
      </w:r>
      <w:r w:rsidRPr="00D30AEC">
        <w:rPr>
          <w:rFonts w:ascii="Times New Roman" w:hAnsi="Times New Roman"/>
          <w:b/>
          <w:bCs/>
          <w:i/>
          <w:sz w:val="24"/>
          <w:szCs w:val="24"/>
        </w:rPr>
        <w:t xml:space="preserve">стяжаем Эталон Учителя </w:t>
      </w:r>
      <w:r w:rsidRPr="00D30AEC">
        <w:rPr>
          <w:rFonts w:ascii="Times New Roman" w:hAnsi="Times New Roman"/>
          <w:i/>
          <w:sz w:val="24"/>
          <w:szCs w:val="24"/>
        </w:rPr>
        <w:t xml:space="preserve"> </w:t>
      </w:r>
      <w:r w:rsidRPr="00D30AEC">
        <w:rPr>
          <w:rFonts w:ascii="Times New Roman" w:hAnsi="Times New Roman"/>
          <w:b/>
          <w:bCs/>
          <w:i/>
          <w:sz w:val="24"/>
          <w:szCs w:val="24"/>
        </w:rPr>
        <w:t>Изначально Вышестоящего Отца прямым явлением Око  Изначально Вышестоящего Отца</w:t>
      </w:r>
      <w:r w:rsidRPr="00D30AEC">
        <w:rPr>
          <w:rFonts w:ascii="Times New Roman" w:hAnsi="Times New Roman"/>
          <w:i/>
          <w:sz w:val="24"/>
          <w:szCs w:val="24"/>
        </w:rPr>
        <w:t xml:space="preserve"> каждому из нас и проникаясь  явлением Око  Изначально Вышестоящего Отца собою.</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И вспыхивая прямым взглядом и выражением Око каждым из нас, развёртываемся Эталоном Учителя  Изначально Вышестоящего Отца каждым из нас. Возжигаясь Синтезом  Изначально Вышестоящего Отца, преображаемся им.</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Синтезируясь с  Изначально Вышестоящим Отцом, </w:t>
      </w:r>
      <w:r w:rsidRPr="00D30AEC">
        <w:rPr>
          <w:rFonts w:ascii="Times New Roman" w:hAnsi="Times New Roman"/>
          <w:b/>
          <w:bCs/>
          <w:i/>
          <w:sz w:val="24"/>
          <w:szCs w:val="24"/>
        </w:rPr>
        <w:t>стяжаем Оболочку Око на явление Эталонов</w:t>
      </w:r>
      <w:r w:rsidRPr="00D30AEC">
        <w:rPr>
          <w:rFonts w:ascii="Times New Roman" w:hAnsi="Times New Roman"/>
          <w:i/>
          <w:sz w:val="24"/>
          <w:szCs w:val="24"/>
        </w:rPr>
        <w:t xml:space="preserve"> </w:t>
      </w:r>
      <w:r w:rsidRPr="00D30AEC">
        <w:rPr>
          <w:rFonts w:ascii="Times New Roman" w:hAnsi="Times New Roman"/>
          <w:b/>
          <w:bCs/>
          <w:i/>
          <w:sz w:val="24"/>
          <w:szCs w:val="24"/>
        </w:rPr>
        <w:t xml:space="preserve">Учителя </w:t>
      </w:r>
      <w:r w:rsidRPr="00D30AEC">
        <w:rPr>
          <w:rFonts w:ascii="Times New Roman" w:hAnsi="Times New Roman"/>
          <w:i/>
          <w:sz w:val="24"/>
          <w:szCs w:val="24"/>
        </w:rPr>
        <w:t xml:space="preserve"> </w:t>
      </w:r>
      <w:r w:rsidRPr="00D30AEC">
        <w:rPr>
          <w:rFonts w:ascii="Times New Roman" w:hAnsi="Times New Roman"/>
          <w:b/>
          <w:bCs/>
          <w:i/>
          <w:sz w:val="24"/>
          <w:szCs w:val="24"/>
        </w:rPr>
        <w:t xml:space="preserve">Изначально Вышестоящего Отца </w:t>
      </w:r>
      <w:r w:rsidRPr="00D30AEC">
        <w:rPr>
          <w:rFonts w:ascii="Times New Roman" w:hAnsi="Times New Roman"/>
          <w:i/>
          <w:sz w:val="24"/>
          <w:szCs w:val="24"/>
        </w:rPr>
        <w:t>каждым из нас для явления Оболочки Око в синтезе с Оболочкой ИВДИВО стяжания и развёртывания Сферы ИВДИВО собою. Вспыхиваем Оболочкой Око вокруг нас.</w:t>
      </w:r>
    </w:p>
    <w:p w:rsidR="008602F3" w:rsidRPr="00D30AEC" w:rsidRDefault="008602F3" w:rsidP="00D30AEC">
      <w:pPr>
        <w:ind w:firstLine="588"/>
        <w:rPr>
          <w:rFonts w:ascii="Times New Roman" w:hAnsi="Times New Roman"/>
          <w:b/>
          <w:bCs/>
          <w:i/>
          <w:sz w:val="24"/>
          <w:szCs w:val="24"/>
        </w:rPr>
      </w:pPr>
      <w:r w:rsidRPr="00D30AEC">
        <w:rPr>
          <w:rFonts w:ascii="Times New Roman" w:hAnsi="Times New Roman"/>
          <w:i/>
          <w:sz w:val="24"/>
          <w:szCs w:val="24"/>
        </w:rPr>
        <w:t xml:space="preserve">Синтезируясь с  Изначально Вышестоящим Отцом, </w:t>
      </w:r>
      <w:r w:rsidRPr="00D30AEC">
        <w:rPr>
          <w:rFonts w:ascii="Times New Roman" w:hAnsi="Times New Roman"/>
          <w:b/>
          <w:bCs/>
          <w:i/>
          <w:sz w:val="24"/>
          <w:szCs w:val="24"/>
        </w:rPr>
        <w:t>стяжаем Оболочку  Изначально Вышестоящего Дома  Изначально Вышестоящего Отца каждому из нас, прося синтезировать Оболочку Око и Оболочку ИВДИВО явлением Сферы ИВДИВО каждого из нас.</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И синтезируясь с Изначально Вышестоящим Отцом, </w:t>
      </w:r>
      <w:r w:rsidRPr="00D30AEC">
        <w:rPr>
          <w:rFonts w:ascii="Times New Roman" w:hAnsi="Times New Roman"/>
          <w:b/>
          <w:bCs/>
          <w:i/>
          <w:sz w:val="24"/>
          <w:szCs w:val="24"/>
        </w:rPr>
        <w:t>стяжаем Сферу ИВДИВО каждым из нас, стяжая явление Учителя Сферы ИВДИВО в синтезе двух Оболочек ИВДИВО и Око ею</w:t>
      </w:r>
      <w:r w:rsidRPr="00D30AEC">
        <w:rPr>
          <w:rFonts w:ascii="Times New Roman" w:hAnsi="Times New Roman"/>
          <w:i/>
          <w:sz w:val="24"/>
          <w:szCs w:val="24"/>
        </w:rPr>
        <w:t xml:space="preserve"> каждым из нас. И возжигаясь Синтезом  Изначально Вышестоящего Отца, преображаемся им.</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И далее, синтезируемся с Изначально Вышестоящим Отцом, стяжая и проникаясь Любовью</w:t>
      </w:r>
      <w:r w:rsidRPr="00D30AEC">
        <w:rPr>
          <w:rFonts w:ascii="Times New Roman" w:hAnsi="Times New Roman"/>
          <w:b/>
          <w:bCs/>
          <w:i/>
          <w:sz w:val="24"/>
          <w:szCs w:val="24"/>
        </w:rPr>
        <w:t xml:space="preserve">  </w:t>
      </w:r>
      <w:r w:rsidRPr="00D30AEC">
        <w:rPr>
          <w:rFonts w:ascii="Times New Roman" w:hAnsi="Times New Roman"/>
          <w:i/>
          <w:sz w:val="24"/>
          <w:szCs w:val="24"/>
        </w:rPr>
        <w:t xml:space="preserve">Изначально Вышестоящего Отца, внутренне каждым из нас собою, </w:t>
      </w:r>
      <w:r w:rsidRPr="00D30AEC">
        <w:rPr>
          <w:rFonts w:ascii="Times New Roman" w:hAnsi="Times New Roman"/>
          <w:b/>
          <w:bCs/>
          <w:i/>
          <w:sz w:val="24"/>
          <w:szCs w:val="24"/>
        </w:rPr>
        <w:t>стяжая</w:t>
      </w:r>
      <w:r w:rsidRPr="00D30AEC">
        <w:rPr>
          <w:rFonts w:ascii="Times New Roman" w:hAnsi="Times New Roman"/>
          <w:i/>
          <w:sz w:val="24"/>
          <w:szCs w:val="24"/>
        </w:rPr>
        <w:t xml:space="preserve"> у   Изначально Вышестоящего Отца </w:t>
      </w:r>
      <w:r w:rsidRPr="00D30AEC">
        <w:rPr>
          <w:rFonts w:ascii="Times New Roman" w:hAnsi="Times New Roman"/>
          <w:b/>
          <w:bCs/>
          <w:i/>
          <w:sz w:val="24"/>
          <w:szCs w:val="24"/>
        </w:rPr>
        <w:t>Свет Учения Синтеза Сферой ИВДИВО</w:t>
      </w:r>
      <w:r w:rsidRPr="00D30AEC">
        <w:rPr>
          <w:rFonts w:ascii="Times New Roman" w:hAnsi="Times New Roman"/>
          <w:i/>
          <w:sz w:val="24"/>
          <w:szCs w:val="24"/>
        </w:rPr>
        <w:t xml:space="preserve"> и каждым из нас </w:t>
      </w:r>
      <w:r w:rsidRPr="00D30AEC">
        <w:rPr>
          <w:rFonts w:ascii="Times New Roman" w:hAnsi="Times New Roman"/>
          <w:b/>
          <w:bCs/>
          <w:i/>
          <w:sz w:val="24"/>
          <w:szCs w:val="24"/>
        </w:rPr>
        <w:t>соответствующей средой  Сферой ИВДИВО  каждого</w:t>
      </w:r>
      <w:r w:rsidRPr="00D30AEC">
        <w:rPr>
          <w:rFonts w:ascii="Times New Roman" w:hAnsi="Times New Roman"/>
          <w:i/>
          <w:sz w:val="24"/>
          <w:szCs w:val="24"/>
        </w:rPr>
        <w:t xml:space="preserve"> из нас.</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И проникаясь Любовью Изначально Вышестоящего Отца и Светом Учения вокруг нас в синтезе собою, мы возжигаемся Синтезом Изначально Вышестоящего Отца и преображаемся им, входя в Учителя Сферы ИВДИВО физически собою. </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 xml:space="preserve">И далее, синтезируясь с Изначально Вышестоящим Отцом, </w:t>
      </w:r>
      <w:r w:rsidRPr="00D30AEC">
        <w:rPr>
          <w:rFonts w:ascii="Times New Roman" w:hAnsi="Times New Roman"/>
          <w:b/>
          <w:bCs/>
          <w:i/>
          <w:sz w:val="24"/>
          <w:szCs w:val="24"/>
        </w:rPr>
        <w:t>стяжаем Служение  Учителя Сферы</w:t>
      </w:r>
      <w:r w:rsidRPr="00D30AEC">
        <w:rPr>
          <w:rFonts w:ascii="Times New Roman" w:hAnsi="Times New Roman"/>
          <w:i/>
          <w:sz w:val="24"/>
          <w:szCs w:val="24"/>
        </w:rPr>
        <w:t xml:space="preserve"> (дальше название – ИВДИВО...  должность) –  Служение  Учителя Сферы  </w:t>
      </w:r>
      <w:r w:rsidRPr="00D30AEC">
        <w:rPr>
          <w:rFonts w:ascii="Times New Roman" w:hAnsi="Times New Roman"/>
          <w:b/>
          <w:bCs/>
          <w:i/>
          <w:sz w:val="24"/>
          <w:szCs w:val="24"/>
        </w:rPr>
        <w:t>ИВДИВО явлением каждого из нас Изначально Вышестоящим Отцом</w:t>
      </w:r>
      <w:r w:rsidRPr="00D30AEC">
        <w:rPr>
          <w:rFonts w:ascii="Times New Roman" w:hAnsi="Times New Roman"/>
          <w:i/>
          <w:sz w:val="24"/>
          <w:szCs w:val="24"/>
        </w:rPr>
        <w:t xml:space="preserve"> физически собою. </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8602F3" w:rsidRPr="00D30AEC" w:rsidRDefault="008602F3" w:rsidP="00D30AEC">
      <w:pPr>
        <w:spacing w:line="100" w:lineRule="atLeast"/>
        <w:ind w:firstLine="567"/>
        <w:rPr>
          <w:rFonts w:ascii="Times New Roman" w:hAnsi="Times New Roman"/>
          <w:i/>
          <w:sz w:val="24"/>
          <w:szCs w:val="24"/>
        </w:rPr>
      </w:pPr>
      <w:r w:rsidRPr="00D30AEC">
        <w:rPr>
          <w:rFonts w:ascii="Times New Roman" w:hAnsi="Times New Roman"/>
          <w:i/>
          <w:sz w:val="24"/>
          <w:szCs w:val="24"/>
        </w:rPr>
        <w:t>И мы благодарим Изначально Вышестоящего Отца,  Изначально Вышестоящего Аватара Изначально Вышестоящего Отца.</w:t>
      </w:r>
    </w:p>
    <w:p w:rsidR="008602F3" w:rsidRPr="00D30AEC" w:rsidRDefault="008602F3" w:rsidP="00D30AEC">
      <w:pPr>
        <w:spacing w:line="100" w:lineRule="atLeast"/>
        <w:ind w:firstLine="567"/>
        <w:rPr>
          <w:rFonts w:ascii="Times New Roman" w:hAnsi="Times New Roman"/>
          <w:i/>
          <w:sz w:val="24"/>
          <w:szCs w:val="24"/>
        </w:rPr>
      </w:pPr>
      <w:r w:rsidRPr="00D30AEC">
        <w:rPr>
          <w:rFonts w:ascii="Times New Roman" w:hAnsi="Times New Roman"/>
          <w:i/>
          <w:sz w:val="24"/>
          <w:szCs w:val="24"/>
        </w:rPr>
        <w:t>Возвращаемся в физическую реализацию Учителем Сферы собою в синтезе всех Полномочий каждого из нас.</w:t>
      </w:r>
    </w:p>
    <w:p w:rsidR="008602F3" w:rsidRPr="00D30AEC" w:rsidRDefault="008602F3" w:rsidP="00D30AEC">
      <w:pPr>
        <w:ind w:firstLine="588"/>
        <w:rPr>
          <w:rFonts w:ascii="Times New Roman" w:hAnsi="Times New Roman"/>
          <w:i/>
          <w:sz w:val="24"/>
          <w:szCs w:val="24"/>
        </w:rPr>
      </w:pPr>
      <w:r w:rsidRPr="00D30AEC">
        <w:rPr>
          <w:rFonts w:ascii="Times New Roman" w:hAnsi="Times New Roman"/>
          <w:i/>
          <w:sz w:val="24"/>
          <w:szCs w:val="24"/>
        </w:rPr>
        <w:t>И развёртываясь физически, эманируем всё стяжённое и возожжённое в ИВДИВО и в ИВДИВО каждого из нас.</w:t>
      </w:r>
    </w:p>
    <w:p w:rsidR="008602F3" w:rsidRPr="00D30AEC" w:rsidRDefault="008602F3" w:rsidP="00D30AEC">
      <w:pPr>
        <w:spacing w:line="100" w:lineRule="atLeast"/>
        <w:ind w:firstLine="567"/>
        <w:rPr>
          <w:rFonts w:ascii="Times New Roman" w:hAnsi="Times New Roman"/>
          <w:i/>
          <w:sz w:val="24"/>
          <w:szCs w:val="24"/>
        </w:rPr>
      </w:pPr>
      <w:r w:rsidRPr="00D30AEC">
        <w:rPr>
          <w:rFonts w:ascii="Times New Roman" w:hAnsi="Times New Roman"/>
          <w:i/>
          <w:sz w:val="24"/>
          <w:szCs w:val="24"/>
        </w:rPr>
        <w:t>И выходим из практики. Аминь.</w:t>
      </w:r>
    </w:p>
    <w:p w:rsidR="008602F3" w:rsidRDefault="008602F3" w:rsidP="00D30AEC">
      <w:pPr>
        <w:spacing w:line="100" w:lineRule="atLeast"/>
        <w:rPr>
          <w:rFonts w:ascii="Times New Roman" w:hAnsi="Times New Roman"/>
          <w:sz w:val="24"/>
          <w:szCs w:val="24"/>
        </w:rPr>
      </w:pPr>
    </w:p>
    <w:p w:rsidR="008602F3" w:rsidRPr="00D30AEC" w:rsidRDefault="008602F3" w:rsidP="00D30AEC">
      <w:pPr>
        <w:rPr>
          <w:rFonts w:ascii="Times New Roman" w:hAnsi="Times New Roman"/>
          <w:sz w:val="24"/>
          <w:szCs w:val="24"/>
        </w:rPr>
      </w:pPr>
      <w:r w:rsidRPr="00D30AEC">
        <w:rPr>
          <w:rFonts w:ascii="Times New Roman" w:hAnsi="Times New Roman"/>
          <w:sz w:val="24"/>
          <w:szCs w:val="24"/>
        </w:rPr>
        <w:t xml:space="preserve">       Набор: Гасова Вера, Учитель Сферы ИВДИВО Мг Пробуждения ИВО 16320 ИВР, ИВАС Левий Хлоя, Ипостась</w:t>
      </w:r>
    </w:p>
    <w:p w:rsidR="008602F3" w:rsidRDefault="008602F3" w:rsidP="00D30AEC">
      <w:pPr>
        <w:rPr>
          <w:rFonts w:ascii="Times New Roman" w:hAnsi="Times New Roman"/>
          <w:sz w:val="24"/>
          <w:szCs w:val="24"/>
        </w:rPr>
      </w:pPr>
      <w:r w:rsidRPr="00D30AEC">
        <w:rPr>
          <w:rFonts w:ascii="Times New Roman" w:hAnsi="Times New Roman"/>
          <w:sz w:val="24"/>
          <w:szCs w:val="24"/>
        </w:rPr>
        <w:t xml:space="preserve">       Проверка: Аватаресса ВЦ Учения Синтеза ИВО 16265 ИВР ИВАС Филипп Марина, Служащая Роговая Валентина</w:t>
      </w:r>
    </w:p>
    <w:p w:rsidR="008602F3" w:rsidRPr="00E57192" w:rsidRDefault="008602F3" w:rsidP="00D30AEC">
      <w:pPr>
        <w:ind w:firstLine="567"/>
        <w:jc w:val="center"/>
        <w:rPr>
          <w:rFonts w:ascii="Times New Roman" w:hAnsi="Times New Roman"/>
          <w:b/>
          <w:sz w:val="24"/>
          <w:szCs w:val="24"/>
        </w:rPr>
      </w:pPr>
      <w:r>
        <w:rPr>
          <w:rFonts w:ascii="Times New Roman" w:hAnsi="Times New Roman"/>
          <w:sz w:val="24"/>
          <w:szCs w:val="24"/>
        </w:rPr>
        <w:br w:type="page"/>
      </w:r>
      <w:r w:rsidRPr="00E57192">
        <w:rPr>
          <w:rFonts w:ascii="Times New Roman" w:hAnsi="Times New Roman"/>
          <w:b/>
          <w:sz w:val="24"/>
          <w:szCs w:val="24"/>
        </w:rPr>
        <w:t xml:space="preserve">Практика 3 </w:t>
      </w:r>
    </w:p>
    <w:p w:rsidR="008602F3" w:rsidRPr="00E57192" w:rsidRDefault="008602F3" w:rsidP="00D30AEC">
      <w:pPr>
        <w:ind w:firstLine="567"/>
        <w:jc w:val="center"/>
        <w:rPr>
          <w:rFonts w:ascii="Times New Roman" w:hAnsi="Times New Roman"/>
          <w:b/>
          <w:sz w:val="24"/>
          <w:szCs w:val="24"/>
        </w:rPr>
      </w:pPr>
      <w:r w:rsidRPr="00E57192">
        <w:rPr>
          <w:rFonts w:ascii="Times New Roman" w:hAnsi="Times New Roman"/>
          <w:b/>
          <w:sz w:val="24"/>
          <w:szCs w:val="24"/>
        </w:rPr>
        <w:t xml:space="preserve"> Стяжание Ипостасного Явления Изначально Вышестоящего Учителя </w:t>
      </w:r>
    </w:p>
    <w:p w:rsidR="008602F3" w:rsidRPr="00E57192" w:rsidRDefault="008602F3" w:rsidP="00D30AEC">
      <w:pPr>
        <w:ind w:firstLine="567"/>
        <w:jc w:val="center"/>
        <w:rPr>
          <w:rFonts w:ascii="Times New Roman" w:hAnsi="Times New Roman"/>
          <w:b/>
          <w:sz w:val="24"/>
          <w:szCs w:val="24"/>
        </w:rPr>
      </w:pPr>
      <w:r w:rsidRPr="00E57192">
        <w:rPr>
          <w:rFonts w:ascii="Times New Roman" w:hAnsi="Times New Roman"/>
          <w:b/>
          <w:sz w:val="24"/>
          <w:szCs w:val="24"/>
        </w:rPr>
        <w:t>Изначально Вышестоящего Отца.</w:t>
      </w:r>
    </w:p>
    <w:p w:rsidR="008602F3" w:rsidRPr="00E57192" w:rsidRDefault="008602F3" w:rsidP="00D30AEC">
      <w:pPr>
        <w:ind w:firstLine="567"/>
        <w:jc w:val="both"/>
        <w:rPr>
          <w:rFonts w:ascii="Times New Roman" w:hAnsi="Times New Roman"/>
          <w:i/>
          <w:sz w:val="24"/>
          <w:szCs w:val="24"/>
        </w:rPr>
      </w:pP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Мы возжигаемся всем Синтезом каждого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Синтезируемся с Изначально Вышестоящим Учителем Изначально Вышестоящего Отца. Развёртываемся в зале </w:t>
      </w:r>
      <w:r w:rsidRPr="00E57192">
        <w:rPr>
          <w:rFonts w:ascii="Times New Roman" w:hAnsi="Times New Roman"/>
          <w:b/>
          <w:i/>
          <w:sz w:val="24"/>
          <w:szCs w:val="24"/>
        </w:rPr>
        <w:t>Учения Синтеза</w:t>
      </w:r>
      <w:r w:rsidRPr="00E57192">
        <w:rPr>
          <w:rFonts w:ascii="Times New Roman" w:hAnsi="Times New Roman"/>
          <w:i/>
          <w:sz w:val="24"/>
          <w:szCs w:val="24"/>
        </w:rPr>
        <w:t xml:space="preserve"> 4093-ем Изначально Вышестояще Реальностно явленно.</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развёртываясь пред Изначально Вышестоящим Учителем, становимся в зале Учителем Сферы ИВДИВО в форме в синтезе всего стяжённого и возожжённого каждым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синтезируясь с Хум Изначально Вышестоящего Учителя Изначально Вышестоящего Отца, стяжаем Любовь Изначально Вышестоящего Отца.</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И, синтезируясь с Изначально Вышестоящим Учителем Изначально Вышестоящего Отца, стяжаем явление </w:t>
      </w:r>
      <w:r w:rsidRPr="00E57192">
        <w:rPr>
          <w:rFonts w:ascii="Times New Roman" w:hAnsi="Times New Roman"/>
          <w:b/>
          <w:i/>
          <w:sz w:val="24"/>
          <w:szCs w:val="24"/>
        </w:rPr>
        <w:t>Части Изначально Вышестоящего Отца собою</w:t>
      </w:r>
      <w:r w:rsidRPr="00E57192">
        <w:rPr>
          <w:rFonts w:ascii="Times New Roman" w:hAnsi="Times New Roman"/>
          <w:i/>
          <w:sz w:val="24"/>
          <w:szCs w:val="24"/>
        </w:rPr>
        <w:t xml:space="preserve"> </w:t>
      </w:r>
      <w:r w:rsidRPr="00E57192">
        <w:rPr>
          <w:rFonts w:ascii="Times New Roman" w:hAnsi="Times New Roman"/>
          <w:b/>
          <w:i/>
          <w:sz w:val="24"/>
          <w:szCs w:val="24"/>
        </w:rPr>
        <w:t xml:space="preserve">ракурсом Учителя </w:t>
      </w:r>
      <w:r w:rsidRPr="00E57192">
        <w:rPr>
          <w:rFonts w:ascii="Times New Roman" w:hAnsi="Times New Roman"/>
          <w:i/>
          <w:spacing w:val="20"/>
          <w:sz w:val="24"/>
          <w:szCs w:val="24"/>
        </w:rPr>
        <w:t xml:space="preserve">служением </w:t>
      </w:r>
      <w:r w:rsidRPr="00E57192">
        <w:rPr>
          <w:rFonts w:ascii="Times New Roman" w:hAnsi="Times New Roman"/>
          <w:i/>
          <w:sz w:val="24"/>
          <w:szCs w:val="24"/>
        </w:rPr>
        <w:t xml:space="preserve">каждого из нас. </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Синтезируясь с Изначально Вышестоящим Учителем, мы стяжаем </w:t>
      </w:r>
      <w:r w:rsidRPr="00E57192">
        <w:rPr>
          <w:rFonts w:ascii="Times New Roman" w:hAnsi="Times New Roman"/>
          <w:b/>
          <w:i/>
          <w:sz w:val="24"/>
          <w:szCs w:val="24"/>
        </w:rPr>
        <w:t>Эталонность Части</w:t>
      </w:r>
      <w:r w:rsidRPr="00E57192">
        <w:rPr>
          <w:rFonts w:ascii="Times New Roman" w:hAnsi="Times New Roman"/>
          <w:i/>
          <w:sz w:val="24"/>
          <w:szCs w:val="24"/>
        </w:rPr>
        <w:t xml:space="preserve"> служения каждого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возжигаясь Любовью Изначально Вышестоящего Отца, преображаясь ею, развёртываемся пред Учителем Частью Изначально Вышестоящего Отца служения каждого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Далее, мы синтезируемся с Изначально Вышестоящим Учителем Изначально Вышестоящего Отца и стяжаем </w:t>
      </w:r>
      <w:r w:rsidRPr="00E57192">
        <w:rPr>
          <w:rFonts w:ascii="Times New Roman" w:hAnsi="Times New Roman"/>
          <w:b/>
          <w:i/>
          <w:sz w:val="24"/>
          <w:szCs w:val="24"/>
        </w:rPr>
        <w:t xml:space="preserve">Явление Учения Синтеза Изначально Вышестоящего Отца </w:t>
      </w:r>
      <w:r w:rsidRPr="00E57192">
        <w:rPr>
          <w:rFonts w:ascii="Times New Roman" w:hAnsi="Times New Roman"/>
          <w:i/>
          <w:sz w:val="24"/>
          <w:szCs w:val="24"/>
        </w:rPr>
        <w:t>каждым из нас в максимальной концентрации Учения Синтеза физически собою.</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Проникаемся Учением Синтеза, вспыхиваем им. </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И, синтезируясь с Хум Изначально Вышестоящего Учителя Изначально Вышестоящего Отца, стяжаем </w:t>
      </w:r>
      <w:r w:rsidRPr="00E57192">
        <w:rPr>
          <w:rFonts w:ascii="Times New Roman" w:hAnsi="Times New Roman"/>
          <w:b/>
          <w:i/>
          <w:sz w:val="24"/>
          <w:szCs w:val="24"/>
        </w:rPr>
        <w:t>Любовь Изначально</w:t>
      </w:r>
      <w:r w:rsidRPr="00E57192">
        <w:rPr>
          <w:rFonts w:ascii="Times New Roman" w:hAnsi="Times New Roman"/>
          <w:i/>
          <w:sz w:val="24"/>
          <w:szCs w:val="24"/>
        </w:rPr>
        <w:t xml:space="preserve"> </w:t>
      </w:r>
      <w:r w:rsidRPr="00E57192">
        <w:rPr>
          <w:rFonts w:ascii="Times New Roman" w:hAnsi="Times New Roman"/>
          <w:b/>
          <w:i/>
          <w:sz w:val="24"/>
          <w:szCs w:val="24"/>
        </w:rPr>
        <w:t>Вышестоящего Отца</w:t>
      </w:r>
      <w:r w:rsidRPr="00E57192">
        <w:rPr>
          <w:rFonts w:ascii="Times New Roman" w:hAnsi="Times New Roman"/>
          <w:i/>
          <w:sz w:val="24"/>
          <w:szCs w:val="24"/>
        </w:rPr>
        <w:t xml:space="preserve">. </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И, вспыхивая этим, синтезируясь с Изначально Вышестоящим Учителем Изначально Вышестоящего Отца, стяжаем и просим наделить </w:t>
      </w:r>
      <w:r w:rsidRPr="00E57192">
        <w:rPr>
          <w:rFonts w:ascii="Times New Roman" w:hAnsi="Times New Roman"/>
          <w:b/>
          <w:i/>
          <w:sz w:val="24"/>
          <w:szCs w:val="24"/>
        </w:rPr>
        <w:t>Пассионарностью</w:t>
      </w:r>
      <w:r w:rsidRPr="00E57192">
        <w:rPr>
          <w:rFonts w:ascii="Times New Roman" w:hAnsi="Times New Roman"/>
          <w:i/>
          <w:sz w:val="24"/>
          <w:szCs w:val="24"/>
        </w:rPr>
        <w:t xml:space="preserve"> Изначально Вышестоящего Учителя Изначально Вышестоящего Отца каждого из нас с соответствующей концентрацией </w:t>
      </w:r>
      <w:r w:rsidRPr="00E57192">
        <w:rPr>
          <w:rFonts w:ascii="Times New Roman" w:hAnsi="Times New Roman"/>
          <w:b/>
          <w:i/>
          <w:sz w:val="24"/>
          <w:szCs w:val="24"/>
        </w:rPr>
        <w:t>Сил, Взглядов или Взгляда</w:t>
      </w:r>
      <w:r w:rsidRPr="00E57192">
        <w:rPr>
          <w:rFonts w:ascii="Times New Roman" w:hAnsi="Times New Roman"/>
          <w:i/>
          <w:sz w:val="24"/>
          <w:szCs w:val="24"/>
        </w:rPr>
        <w:t xml:space="preserve">, </w:t>
      </w:r>
      <w:r w:rsidRPr="00E57192">
        <w:rPr>
          <w:rFonts w:ascii="Times New Roman" w:hAnsi="Times New Roman"/>
          <w:b/>
          <w:i/>
          <w:sz w:val="24"/>
          <w:szCs w:val="24"/>
        </w:rPr>
        <w:t>одного, Учительского</w:t>
      </w:r>
      <w:r w:rsidRPr="00E57192">
        <w:rPr>
          <w:rFonts w:ascii="Times New Roman" w:hAnsi="Times New Roman"/>
          <w:i/>
          <w:sz w:val="24"/>
          <w:szCs w:val="24"/>
        </w:rPr>
        <w:t xml:space="preserve">. (Отсюда - глаза Учителя в 5-ой расе; ещё  - поцелуй Учителя, это Любви, закрепляющий новое в ученике, ничего не имеющее общего с человеческим). </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И просим направить каждому из нас необходимую концентрацию </w:t>
      </w:r>
      <w:r w:rsidRPr="00E57192">
        <w:rPr>
          <w:rFonts w:ascii="Times New Roman" w:hAnsi="Times New Roman"/>
          <w:b/>
          <w:i/>
          <w:sz w:val="24"/>
          <w:szCs w:val="24"/>
        </w:rPr>
        <w:t>Естественно-направляющих функций</w:t>
      </w:r>
      <w:r w:rsidRPr="00E57192">
        <w:rPr>
          <w:rFonts w:ascii="Times New Roman" w:hAnsi="Times New Roman"/>
          <w:i/>
          <w:sz w:val="24"/>
          <w:szCs w:val="24"/>
        </w:rPr>
        <w:t xml:space="preserve"> </w:t>
      </w:r>
      <w:r w:rsidRPr="00E57192">
        <w:rPr>
          <w:rFonts w:ascii="Times New Roman" w:hAnsi="Times New Roman"/>
          <w:b/>
          <w:i/>
          <w:sz w:val="24"/>
          <w:szCs w:val="24"/>
        </w:rPr>
        <w:t>Пассионарности, Сил и Взгляда</w:t>
      </w:r>
      <w:r w:rsidRPr="00E57192">
        <w:rPr>
          <w:rFonts w:ascii="Times New Roman" w:hAnsi="Times New Roman"/>
          <w:i/>
          <w:sz w:val="24"/>
          <w:szCs w:val="24"/>
        </w:rPr>
        <w:t xml:space="preserve"> каждого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И, синтезируясь с Хум Изначально Вышестоящего Учителя Изначально Вышестоящего Отца, стяжаем Любовь Изначально Вышестоящего Отца. </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возжигаясь, преображаемся ею, вспыхивая Любовью и реализуясь ею, каждым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И далее, мы синтезируемся с Изначально Вышестоящим Учителем Изначально Вышестоящего Отца и стяжаем его </w:t>
      </w:r>
      <w:r w:rsidRPr="00E57192">
        <w:rPr>
          <w:rFonts w:ascii="Times New Roman" w:hAnsi="Times New Roman"/>
          <w:b/>
          <w:i/>
          <w:sz w:val="24"/>
          <w:szCs w:val="24"/>
        </w:rPr>
        <w:t>Ипостасное Явление</w:t>
      </w:r>
      <w:r w:rsidRPr="00E57192">
        <w:rPr>
          <w:rFonts w:ascii="Times New Roman" w:hAnsi="Times New Roman"/>
          <w:i/>
          <w:sz w:val="24"/>
          <w:szCs w:val="24"/>
        </w:rPr>
        <w:t xml:space="preserve"> синтезфизически собою, проникаясь Изначально Вышестоящим Учителем Изначально Вышестоящего Отца.</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развёртывая Учителя собою, синтезируемся с Хум Изначально Вышестоящего Учителя Изначально Вышестоящего Отца, стяжаем Любовь Изначально Вышестоящего Отца, и, возжигаясь, преображаемся ею.</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мы благодарим Изначально Вышестоящего Учителя Изначально Вышестоящего Отца.</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проникаясь Ипостасностью Изначально Вышестоящему Учителю Изначально Вышестоящего Отца, возвращаемся в физическое выражение каждым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Развёртываемся </w:t>
      </w:r>
      <w:r w:rsidRPr="00E57192">
        <w:rPr>
          <w:rFonts w:ascii="Times New Roman" w:hAnsi="Times New Roman"/>
          <w:b/>
          <w:i/>
          <w:sz w:val="24"/>
          <w:szCs w:val="24"/>
        </w:rPr>
        <w:t>Ипостасью Изначально Вышестоящему Учителю Изначально Вышестоящего Отца</w:t>
      </w:r>
      <w:r w:rsidRPr="00E57192">
        <w:rPr>
          <w:rFonts w:ascii="Times New Roman" w:hAnsi="Times New Roman"/>
          <w:i/>
          <w:sz w:val="24"/>
          <w:szCs w:val="24"/>
        </w:rPr>
        <w:t xml:space="preserve"> собою: </w:t>
      </w:r>
      <w:r w:rsidRPr="00E57192">
        <w:rPr>
          <w:rFonts w:ascii="Times New Roman" w:hAnsi="Times New Roman"/>
          <w:b/>
          <w:i/>
          <w:sz w:val="24"/>
          <w:szCs w:val="24"/>
        </w:rPr>
        <w:t>каждый из нас есмь Учитель</w:t>
      </w:r>
      <w:r w:rsidRPr="00E57192">
        <w:rPr>
          <w:rFonts w:ascii="Times New Roman" w:hAnsi="Times New Roman"/>
          <w:i/>
          <w:sz w:val="24"/>
          <w:szCs w:val="24"/>
        </w:rPr>
        <w:t xml:space="preserve"> − </w:t>
      </w:r>
      <w:r w:rsidRPr="00E57192">
        <w:rPr>
          <w:rFonts w:ascii="Times New Roman" w:hAnsi="Times New Roman"/>
          <w:b/>
          <w:i/>
          <w:sz w:val="24"/>
          <w:szCs w:val="24"/>
        </w:rPr>
        <w:t>прямое выражение Учителя физически</w:t>
      </w:r>
      <w:r w:rsidRPr="00E57192">
        <w:rPr>
          <w:rFonts w:ascii="Times New Roman" w:hAnsi="Times New Roman"/>
          <w:i/>
          <w:sz w:val="24"/>
          <w:szCs w:val="24"/>
        </w:rPr>
        <w:t xml:space="preserve"> в прямом смысле слова, без всякого переноса, вот как можете, так и выражайте, и на это надо тренироваться.</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 xml:space="preserve">Развёртываемся физически </w:t>
      </w:r>
      <w:r w:rsidRPr="00E57192">
        <w:rPr>
          <w:rFonts w:ascii="Times New Roman" w:hAnsi="Times New Roman"/>
          <w:b/>
          <w:i/>
          <w:spacing w:val="20"/>
          <w:sz w:val="24"/>
          <w:szCs w:val="24"/>
        </w:rPr>
        <w:t>Учителями</w:t>
      </w:r>
      <w:r w:rsidRPr="00E57192">
        <w:rPr>
          <w:rFonts w:ascii="Times New Roman" w:hAnsi="Times New Roman"/>
          <w:i/>
          <w:sz w:val="24"/>
          <w:szCs w:val="24"/>
        </w:rPr>
        <w:t xml:space="preserve"> прямой Ипостасности Изначально Вышестоящего Учителя Изначально Вышестоящего Отца в </w:t>
      </w:r>
      <w:r w:rsidRPr="00E57192">
        <w:rPr>
          <w:rFonts w:ascii="Times New Roman" w:hAnsi="Times New Roman"/>
          <w:b/>
          <w:i/>
          <w:sz w:val="24"/>
          <w:szCs w:val="24"/>
        </w:rPr>
        <w:t>Явлении Учителей Сфер ИВДИВО</w:t>
      </w:r>
      <w:r w:rsidRPr="00E57192">
        <w:rPr>
          <w:rFonts w:ascii="Times New Roman" w:hAnsi="Times New Roman"/>
          <w:i/>
          <w:sz w:val="24"/>
          <w:szCs w:val="24"/>
        </w:rPr>
        <w:t>. И, вспыхивая, преображаемся этим, эманируя всё стяжённое и возожжённое физически собою в ИВДИВО и ИВДИВО каждого из нас.</w:t>
      </w:r>
    </w:p>
    <w:p w:rsidR="008602F3" w:rsidRPr="00E57192" w:rsidRDefault="008602F3" w:rsidP="00D30AEC">
      <w:pPr>
        <w:ind w:firstLine="567"/>
        <w:jc w:val="both"/>
        <w:rPr>
          <w:rFonts w:ascii="Times New Roman" w:hAnsi="Times New Roman"/>
          <w:i/>
          <w:sz w:val="24"/>
          <w:szCs w:val="24"/>
        </w:rPr>
      </w:pPr>
      <w:r w:rsidRPr="00E57192">
        <w:rPr>
          <w:rFonts w:ascii="Times New Roman" w:hAnsi="Times New Roman"/>
          <w:i/>
          <w:sz w:val="24"/>
          <w:szCs w:val="24"/>
        </w:rPr>
        <w:t>И выходим из практики. Аминь.</w:t>
      </w:r>
    </w:p>
    <w:p w:rsidR="008602F3" w:rsidRPr="00E57192" w:rsidRDefault="008602F3" w:rsidP="00D30AEC">
      <w:pPr>
        <w:spacing w:line="230" w:lineRule="auto"/>
        <w:ind w:firstLine="567"/>
        <w:jc w:val="both"/>
        <w:rPr>
          <w:rFonts w:ascii="Times New Roman" w:hAnsi="Times New Roman"/>
          <w:i/>
          <w:sz w:val="24"/>
          <w:szCs w:val="24"/>
        </w:rPr>
      </w:pPr>
    </w:p>
    <w:p w:rsidR="008602F3" w:rsidRPr="00E57192" w:rsidRDefault="008602F3" w:rsidP="00D30AEC">
      <w:pPr>
        <w:spacing w:line="230" w:lineRule="auto"/>
        <w:ind w:firstLine="567"/>
        <w:jc w:val="both"/>
        <w:rPr>
          <w:rFonts w:ascii="Times New Roman" w:hAnsi="Times New Roman"/>
          <w:i/>
          <w:sz w:val="24"/>
          <w:szCs w:val="24"/>
        </w:rPr>
      </w:pPr>
    </w:p>
    <w:p w:rsidR="008602F3" w:rsidRPr="00D30AEC" w:rsidRDefault="008602F3" w:rsidP="00D30AEC">
      <w:pPr>
        <w:spacing w:line="230" w:lineRule="auto"/>
        <w:ind w:firstLine="567"/>
        <w:jc w:val="both"/>
        <w:rPr>
          <w:rFonts w:ascii="Times New Roman" w:hAnsi="Times New Roman"/>
          <w:sz w:val="24"/>
          <w:szCs w:val="24"/>
        </w:rPr>
      </w:pPr>
      <w:r w:rsidRPr="00D30AEC">
        <w:rPr>
          <w:rFonts w:ascii="Times New Roman" w:hAnsi="Times New Roman"/>
          <w:sz w:val="24"/>
          <w:szCs w:val="24"/>
        </w:rPr>
        <w:t>Набор: Ипостась, Стрельцова Любовь, Подразделение ИВДИВО 16316 ИВР Краснодар.</w:t>
      </w:r>
    </w:p>
    <w:p w:rsidR="008602F3" w:rsidRPr="00D30AEC" w:rsidRDefault="008602F3" w:rsidP="00D30AEC">
      <w:pPr>
        <w:spacing w:line="230" w:lineRule="auto"/>
        <w:ind w:firstLine="567"/>
        <w:jc w:val="both"/>
        <w:rPr>
          <w:rFonts w:ascii="Times New Roman" w:hAnsi="Times New Roman"/>
          <w:sz w:val="24"/>
          <w:szCs w:val="24"/>
        </w:rPr>
      </w:pPr>
      <w:r w:rsidRPr="00D30AEC">
        <w:rPr>
          <w:rFonts w:ascii="Times New Roman" w:hAnsi="Times New Roman"/>
          <w:sz w:val="24"/>
          <w:szCs w:val="24"/>
        </w:rPr>
        <w:t>Проверено: Учитель Сферы ИВДИВО Воссоединённости ИВО 16277 ИВР Киев, ИВАС Арсений, Ульяна, Ладикова Ирина.</w:t>
      </w:r>
    </w:p>
    <w:p w:rsidR="008602F3" w:rsidRPr="00F95CF5" w:rsidRDefault="008602F3" w:rsidP="005E1EDA">
      <w:pPr>
        <w:pStyle w:val="NoSpacing"/>
        <w:jc w:val="center"/>
        <w:rPr>
          <w:rFonts w:ascii="Times New Roman" w:hAnsi="Times New Roman"/>
          <w:b/>
          <w:sz w:val="24"/>
          <w:szCs w:val="24"/>
          <w:lang w:eastAsia="ru-RU"/>
        </w:rPr>
      </w:pPr>
      <w:r>
        <w:rPr>
          <w:rFonts w:ascii="Times New Roman" w:hAnsi="Times New Roman"/>
          <w:i/>
          <w:sz w:val="28"/>
          <w:szCs w:val="28"/>
        </w:rPr>
        <w:br w:type="page"/>
      </w:r>
      <w:r w:rsidRPr="00F95CF5">
        <w:rPr>
          <w:rFonts w:ascii="Times New Roman" w:hAnsi="Times New Roman"/>
          <w:b/>
          <w:sz w:val="24"/>
          <w:szCs w:val="24"/>
          <w:lang w:eastAsia="ru-RU"/>
        </w:rPr>
        <w:t>Тренинг Учителей Сфер ИВДИВО с Главой ИВДИВО Сердюк Ольгой.</w:t>
      </w:r>
    </w:p>
    <w:p w:rsidR="008602F3" w:rsidRPr="00F95CF5" w:rsidRDefault="008602F3" w:rsidP="005E1EDA">
      <w:pPr>
        <w:pStyle w:val="NoSpacing"/>
        <w:rPr>
          <w:rFonts w:ascii="Times New Roman" w:hAnsi="Times New Roman"/>
          <w:b/>
          <w:sz w:val="24"/>
          <w:szCs w:val="24"/>
        </w:rPr>
      </w:pPr>
      <w:r w:rsidRPr="00F95CF5">
        <w:rPr>
          <w:rFonts w:ascii="Times New Roman" w:hAnsi="Times New Roman"/>
          <w:sz w:val="24"/>
          <w:szCs w:val="24"/>
        </w:rPr>
        <w:t xml:space="preserve"> </w:t>
      </w:r>
      <w:r w:rsidRPr="00F95CF5">
        <w:rPr>
          <w:rFonts w:ascii="Times New Roman" w:hAnsi="Times New Roman"/>
          <w:b/>
          <w:sz w:val="24"/>
          <w:szCs w:val="24"/>
        </w:rPr>
        <w:t xml:space="preserve">Физической осознанности степени Учителя в Теле, смиренности к принадлежности явления Учителя, стяжание Любови Изначально Вышестоящего Отца цельностью двух Тел в одном эффекте выражения Учителя Сферы, обретение присутствия в Вышестоящем Теле Изначально Вышестоящего Отца, чистоты Учительского Явления Изначально Вышестоящего Отца.  </w:t>
      </w:r>
    </w:p>
    <w:p w:rsidR="008602F3" w:rsidRPr="00F95CF5" w:rsidRDefault="008602F3" w:rsidP="005E1EDA">
      <w:pPr>
        <w:pStyle w:val="NoSpacing"/>
        <w:rPr>
          <w:rFonts w:ascii="Times New Roman" w:hAnsi="Times New Roman"/>
          <w:b/>
          <w:sz w:val="24"/>
          <w:szCs w:val="24"/>
        </w:rPr>
      </w:pP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Учителя!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Значит, два момента организационных. Вот вы три раза были в практике и всё очень хорошо, отстроились по внутреннему состоянию Вышестоящими Телами. Вот синтезфизически, там, в зале у Отца, у Аватаров, у Учителя вы очень хорошо стоите, фиксируете собою это всё, что вы стяжали по перечню.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Но что мы видим с вами на физике. Мы видим состояние Физического Тела, вот у вас сейчас конкретно, у всех, в большинстве своём, которое просто держит потенциал стяжания, но физически отсутствует телесное явление, даже формы Учителя. Вот это в нас, я думаю вас тоже, не устраивает. </w:t>
      </w:r>
    </w:p>
    <w:p w:rsidR="008602F3" w:rsidRPr="00F95CF5" w:rsidRDefault="008602F3" w:rsidP="005E1EDA">
      <w:pPr>
        <w:pStyle w:val="NoSpacing"/>
        <w:rPr>
          <w:rFonts w:ascii="Times New Roman" w:hAnsi="Times New Roman"/>
          <w:b/>
          <w:sz w:val="24"/>
          <w:szCs w:val="24"/>
        </w:rPr>
      </w:pPr>
      <w:r w:rsidRPr="00F95CF5">
        <w:rPr>
          <w:rFonts w:ascii="Times New Roman" w:hAnsi="Times New Roman"/>
          <w:sz w:val="24"/>
          <w:szCs w:val="24"/>
        </w:rPr>
        <w:t xml:space="preserve">    За что хвататься, здесь не скажешь. </w:t>
      </w:r>
      <w:r w:rsidRPr="00F95CF5">
        <w:rPr>
          <w:rFonts w:ascii="Times New Roman" w:hAnsi="Times New Roman"/>
          <w:b/>
          <w:sz w:val="24"/>
          <w:szCs w:val="24"/>
        </w:rPr>
        <w:t xml:space="preserve">Но есть состояние того, что говорил Глава ИВДИВО, вам необходимо наработать физически, присутствие через осознанность. Вот вам не хватает физической осознанности степени Учителя в Теле.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Вам было сказано, что вы везде и во всём, являете собою Учителя. Вот эта фраза, она не растворилась. Она есть у вас, но она не пульсирует, не эманирует, не излучает, не направляет, движущие Условия Силы из вашего Тела для реализации того, что вы стяжаете по перечню или что было стяжено, по перечню ранее, там, с девяти до часу дня, за четыре часа. Понимаете?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То есть, вот наблюдение просто из зала, пока мы с вами физически работали. Всё, что вы сегодня слышали, пожалуйста, применяйте, практикуйте.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Тренинг будет простой. Мы выйдем, зафиксируемся в Вышестоящем Теле синтезфизически. Возожжёмся им максимально, входя в потенциал не на Человека в десять раз, а на Отца в сотню. Мы знаем с вами этот закон. Тем Телом вернёмся на физику.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Это я вам мыслеобраз рассказываю, чтобы для вас это не было удивительным, шокирующим, непонятным, и вы заранее начали встраиваться в Синтез и Огонь самого тренинга. И вот уже когда Физическое Тело войдёт в такой эффект, как заполнение Вышестоящим Телом. Вот здесь должно произойти любимое выражение Учителя - слиянность.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Учитель специфичен тем, что помимо синтезности,  развивает Любовью слиянность эффекта двух в одном. Где мы видим такой ещё эффект слиянности и цельности? В голове ответьте, вот чтобы эманация пошла на эту слиянность. И в голове должен быть ответ - Отец. То есть мы с вами знаем, что именно Изначально Вышестоящий Отец являет собою цельность. Вот когда вы научитесь, и у нас с вами как раз хорошая связка есть 4 -1, выявлять собою физически в цельности двух Тел, Вышестоящего и Физического, Учителя. Вы выйдете на такое выражение, как Отец, Учителем вами.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Вот эти сейчас формулировки, что были сказаны, это конкретно вам, прямая речь Изначально Вышестоящей Ипостаси для физической разработки до следующих наших с вами физических встреч.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Мы просим вас, принять их во внимание. Не просто пройти мимо, а войти в разработанность. И нам с вами всем, по всему Дому, не хватает такого эффекта, как физической разработанности и применения. Увидьте это, пожалуйста. Вот ваша специализация должна быть построена в этом контексте.</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Вернёмся к слиянности. И вот Синтезом специфических Условий, вышестоящих и физически, вы собою должны научиться нести эффект от Синтеза до Жизни, от Огня до Поля в Физическом Теле эманацией этих возможностей. Не просто своими накоплениями, чем специфичны мы, как люди, как Посвящённые, как Служащие, как Ипостаси. Это накопление - специфический эффект, всего лишь. А иметь и выражать, являя, внешне что-то исполняя, вот состоянием Учителя.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Тут можно много приводить доводов, примеров, смыслов, разглагольствовать, приводить какие-то цели и идеи. Но всё было до этого сказано. Вот, примите это во внимание, это ваша прямая обязанность, явление Учителя. И вам нужно достигать эффекта физической цельности Отца слиянностью всём и во всём вами.</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Мыслеобраз вы услышали. Когда мы с вами вернёмся на физику, мы возожгёмся стопроцентностью слиянности Вышестоящего Тела физически. И попробуйте войти в тот эффект, как Глава ИВДИВО сегодня говорил: Ум-Честь-Совесть, и было состояние Пассионарности. Вот когда вы почувствуете, что вы физически слились Вышестоящим Телом и физически, и у вас произошла цельность, вот с этого момента начинает идти Пассионарность от вашего тела.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Это не образ, это не настрой вас на что-то светлое и высокое, хотя Свет, строит Любовь, как таковую. Но должны чётко понимать, что вы в Теле обретаете Пассионарность не из-за силы психизма, которая есть, допустим, в вашей Части - Души. А Пассионарность от силы слиянности в вашем Теле, когда Отец сливается с вами Силой Любви, и вы её эманируете. Любовь - Любви рознь, пассионарность - пассионарности рознь. И нам нужно с вами взять курс на Пассионарность не психизма Души, чувств, эмоций, даже Пассионарность эмоционального ментала, который не содержит в себе Сути, а просто знания без Содержания. И нужно переходить на Смыслы, которые вас внутри выводят на окообразующие Силы. И у вас формируется Смысл и функциональность, как принадлежность. И фактически вам нужно ещё над чем поработать, над смиренностью в принадлежности к степени Учителя.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w:t>
      </w:r>
      <w:r w:rsidRPr="00F95CF5">
        <w:rPr>
          <w:rFonts w:ascii="Times New Roman" w:hAnsi="Times New Roman"/>
          <w:b/>
          <w:sz w:val="24"/>
          <w:szCs w:val="24"/>
        </w:rPr>
        <w:t>Ещё раз, смиренности к принадлежности в явлении Учителя. У вас смиренность есть, как у Человека, принятием Воли, но нет смиренности Посвящённого в принятии Учителя, Служащего в принятии Учителя в Теле, Ипостаси в принятии Учителя в Теле у вас, и собственно, Учитель в Учителе, вот двое в Теле, вот цельность пошла.</w:t>
      </w:r>
      <w:r w:rsidRPr="00F95CF5">
        <w:rPr>
          <w:rFonts w:ascii="Times New Roman" w:hAnsi="Times New Roman"/>
          <w:sz w:val="24"/>
          <w:szCs w:val="24"/>
        </w:rPr>
        <w:t xml:space="preserve">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первый базовый, но яркий по зажигательности или по насыщению элемент или фрагмент явления Отца в цельности. И когда вы это обретёте, вы почувствуете, вот в Теле начинает прирастать Условия этими эманациями. Тут ни с чем нельзя спутать. У вас потом уже пойдёт явление Владыки Учителем и далее, до явления Отца. Понятно?</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Вот то, что было сейчас сказано - это, с одной стороны, м-м-м... только поймите правильно, указание Учителя на исполнение. </w:t>
      </w:r>
      <w:r w:rsidRPr="00F95CF5">
        <w:rPr>
          <w:rFonts w:ascii="Times New Roman" w:hAnsi="Times New Roman"/>
          <w:b/>
          <w:sz w:val="24"/>
          <w:szCs w:val="24"/>
        </w:rPr>
        <w:t>Это указание Учителя на исполнение.</w:t>
      </w:r>
      <w:r w:rsidRPr="00F95CF5">
        <w:rPr>
          <w:rFonts w:ascii="Times New Roman" w:hAnsi="Times New Roman"/>
          <w:sz w:val="24"/>
          <w:szCs w:val="24"/>
        </w:rPr>
        <w:t xml:space="preserve"> И с другой стороны - это ваша практика. Вот она, длилась, сколько там, две минуты, пока физически мы это выражали. Но, тем не менее, это была практика, когда вы организованно включились в течение эманаций Синтеза, и у вас пошло выражение, когда тело, вот вы в практике несколько раз становились в Путь. Вот достаточно двух минут физического описания ситуации, чтобы вы физически, услышав, приняв, прожив, вошли в эту осознанность. Это вот был первый тренинг. Да?</w:t>
      </w:r>
    </w:p>
    <w:p w:rsidR="008602F3" w:rsidRPr="00F95CF5" w:rsidRDefault="008602F3" w:rsidP="005E1EDA">
      <w:pPr>
        <w:pStyle w:val="NoSpacing"/>
        <w:rPr>
          <w:rFonts w:ascii="Times New Roman" w:hAnsi="Times New Roman"/>
          <w:b/>
          <w:sz w:val="24"/>
          <w:szCs w:val="24"/>
        </w:rPr>
      </w:pPr>
      <w:r w:rsidRPr="00F95CF5">
        <w:rPr>
          <w:rFonts w:ascii="Times New Roman" w:hAnsi="Times New Roman"/>
          <w:sz w:val="24"/>
          <w:szCs w:val="24"/>
        </w:rPr>
        <w:t xml:space="preserve">     И вернёмся к самому главному или основному. И вот этой вот цельностью физически вы должны своё Тело приучить, быть Учителем, как бы это странно не звучало. </w:t>
      </w:r>
      <w:r w:rsidRPr="00F95CF5">
        <w:rPr>
          <w:rFonts w:ascii="Times New Roman" w:hAnsi="Times New Roman"/>
          <w:b/>
          <w:sz w:val="24"/>
          <w:szCs w:val="24"/>
        </w:rPr>
        <w:t>И фактически, обучение начинается, как раз через состояние физического присутствия и физического нахождения. То есть когда мы ходим к Аватарам, к Владыкам, к Отцу, к Ипостасям и разрабатываемся.</w:t>
      </w:r>
      <w:r w:rsidRPr="00F95CF5">
        <w:rPr>
          <w:rFonts w:ascii="Times New Roman" w:hAnsi="Times New Roman"/>
          <w:sz w:val="24"/>
          <w:szCs w:val="24"/>
        </w:rPr>
        <w:t xml:space="preserve"> То есть следующий вывод, что мы можем сделать, </w:t>
      </w:r>
      <w:r w:rsidRPr="00F95CF5">
        <w:rPr>
          <w:rFonts w:ascii="Times New Roman" w:hAnsi="Times New Roman"/>
          <w:b/>
          <w:sz w:val="24"/>
          <w:szCs w:val="24"/>
        </w:rPr>
        <w:t xml:space="preserve">вам необходимо выходить в залы и практиковать, практически концентрацию с Аватарами, Учителями и Владыками.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То есть, мы вас, не конкретно вас лично, а в целом, вот команду Учителей, которая складывается в ИВДИВО, не так мы часто или много наблюдаем в залах, которые сказаны были ранее. Хорошо? Просто обратите внимание на ваши выходы и состояния. Всё, идём в тренинг, вопросы есть может быть по этому поводу? Да? А, идём, хорошо.     9:52  -15:35 </w:t>
      </w:r>
    </w:p>
    <w:p w:rsidR="008602F3" w:rsidRPr="00F95CF5" w:rsidRDefault="008602F3" w:rsidP="005E1EDA">
      <w:pPr>
        <w:pStyle w:val="NoSpacing"/>
        <w:jc w:val="center"/>
        <w:rPr>
          <w:rFonts w:ascii="Times New Roman" w:hAnsi="Times New Roman"/>
          <w:b/>
          <w:sz w:val="24"/>
          <w:szCs w:val="24"/>
        </w:rPr>
      </w:pPr>
      <w:r w:rsidRPr="00F95CF5">
        <w:rPr>
          <w:rFonts w:ascii="Times New Roman" w:hAnsi="Times New Roman"/>
          <w:b/>
          <w:sz w:val="24"/>
          <w:szCs w:val="24"/>
        </w:rPr>
        <w:t>Тренинг Изначально Вышестоящего Учителя Изначально Вышестоящего Отца.</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Возжигаемся всем накопленным Синтезом и Огнём. Попробуйте не закрывать глаза. Вот вы просто физически, как будто это нормальная практика, вот мы с вами общаемся, мы не закрываем глазки.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Возжигайтесь всем накопленным Синтезом и Огнём. Что для вас сейчас накопленный объём Синтеза и Огня? Это те три Практики, которые были в течение четырёх часов. Вот ими сознательно, не там где-то в образном выражении, возожгитесь, а физически в Теле, сознательно возжигаясь этим состоянием. Одеваемся в форму.</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Возжигаемся всеми целями и идеями, которые были в практике, всеми Условиями, Синтезом, Огнём, Системами, сознательно каждый за себя. Вы должны: синтезно, индивидуально, в Теле, лично накопить и прожить эту специфичность не в коллективности, когда срабатывает индивидность условий, а самостоятельно, чтобы ушла - самость и осталось состояние, стояния или естества присутствия.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всё, что было сказано до этого, пробуем эманировать, все четыре вида, три вида практики физически собою. Но было сказано в начале, что вы здесь в Сфере Учителя. Вот представьте, что Владыка наполняет эту Сферу Учителя Синтезом и Огнём. И теперь вы ответным Условием также всем тем Синтезом и Огнём, который накопили практиками, своей силой эманаций, эманируете вовне и заполняете эту Сферу своим выражением и состоянием, как Учителя, в той или иной специфике. Будьте легки, не утяжеляйтесь. Будьте просты, не усложняйте эманацию. Будьте не привязаны, но целеполагательны в эманациях. И действуйте по факту: сказали - ты возжигаешься и исполняешь. Потом будешь анализировать, насколько качественно ты это сделал. Тем самым вы увидите прогресс и рост, когда анализ будет после исполнения, а не в момент этого. Эманируем. Пробуйте поспевать. Хорошо.</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А теперь в этой накопленности, проживите синтезфизически, вот в вашем теле, присутствие Учителя в этом. Аватар Синтеза Кут Хуми сказал, что каждый из вас напрямую, по итогам ряда этих практик, выражает собою Учителя Изначально Вышестоящего Отца. Вот некое такое состояние обретения. Вот, кстати, Учитель - он специфичен тем, что он являет собою обретение, через проживание. Можно нарабатывать, но не прожить ни разу - как ты это обрёл, или итог обретения. И вот как раз Учитель Синтезностью даёт эффект обретения.</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возжигаясь Учителем физически, возжигаемся Синтезом и Огнём ведения Учителя Сферы в обретениях каких-то Условий. И вот ваши Условия - это название Учителем какой Сферы вы являетесь. Очень красиво. Вот вы просто возожглись Учителем. А теперь,  эффект обретения,  выявляет вашу Синтезность, когда вы все равны Должностью, Должностной компетенцией, но абсолютно разные,  через силу эманаций вот этого всё, что там после "Учитель Сферы"... и выражения. Возжигаемся, сознательно каждый за себя. Хорошо.</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вот в этой специфичности состояния Физического Тела, устремитесь и попробуйте самостоятельно, в потенциале вашего Физического Тела, выйти в зал в 4093- ю Изначально Вышестоящую Реальность. Самостоятельно. Всё очень хорошо. Вы молодцы. Выходим и становимся, доверяя себе.</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Чем ещё, на что, на чём вы ломаете копья? Вы не доверяете своему Телу, хотя до этого Тело три практики подряд стяжало определённый объём всего, и это вмещало, потом ещё и эманировало. Вот на это пофиксируйтесь. И становимся перед Учителем в зале в 4093- й Изначально Вышестоящей Реальности. Встали.</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Вот стоите. </w:t>
      </w:r>
      <w:r w:rsidRPr="00F95CF5">
        <w:rPr>
          <w:rFonts w:ascii="Times New Roman" w:hAnsi="Times New Roman"/>
          <w:b/>
          <w:sz w:val="24"/>
          <w:szCs w:val="24"/>
        </w:rPr>
        <w:t>Теперь закрепляемся Физическим Телом в Вышестоящем Теле и как нам давалось, в мыслеобразе, возжигаемся первой цельностью, синтезируясь с Изначально Вышестоящей Ипостасью Изначально Вышестоящего Отца,  и стяжаем Любовь Изначально Вышестоящего Отца цельностью двух тел в одном эффекте выражения Учителя Сферы.</w:t>
      </w:r>
      <w:r w:rsidRPr="00F95CF5">
        <w:rPr>
          <w:rFonts w:ascii="Times New Roman" w:hAnsi="Times New Roman"/>
          <w:sz w:val="24"/>
          <w:szCs w:val="24"/>
        </w:rPr>
        <w:t xml:space="preserve"> И возжигаемся в зале. Вот доверяем ведению Аватара Синтеза Кут Хуми, отпускаем контроль и входим. Только не растворяемся, держим сознательность присутствия в цельности этого состояния.</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Теперь возжигаемся в голове цельностью, она начинает пахтаться и примагничиваться к вашему внутреннему состоянию.  В голове вспоминаем, что там,  Хум - контакт с Отцом, как раз Отцовское выражение Хум.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Не насильствуем над своим Телом, мягко и легко. И эманируем из головы Вышестоящего Тела, Любовь Изначально Вышестоящего Отца, эманируя, синтезность по всему телу и состояние слиянность, вот прямо насколько вы понимаете, представляете, доверяете, можете, верите, но не привязываясь. Прям, до стоп. И возжигаемся, в ногах Путём Отца, который мы стяжали с Аватаром Синтеза Кут Хуми в течение 4 часов. Вспыхиваем.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Теперь возожжённостью этого состояния, вот внутренне, пробуйте самостоятельно с Учителем обрести между вами один на один, Отца. Вот вы стоите в цельности, Учитель напротив вас. Вы возожглись Любовью, у вас выстраивается Нить Любви, так она называется - от Сердца к Сердцу, от Хум в Хум. Выстраивается.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вот в этом состоянии, идет накал Сил, накал Пассионарности, накал Взгляда, накал избыточности слиянности. Вот в этом моменте у всех там, в зале и здесь физически, и между вами и Учителем является Отец, Любовью Синтеза.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Не переформулируем - вот именно Любовь Синтеза должна быть. Один на один. Да хорошо, прям стабилизируемся. Не можете, не видите, не получается, не понимаете всё это отметаем в сторону, потом будете разбираться.</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Отдаемся и погружаемся, самая большая ваша проблема - вы не умеете доверять и отпускать свое Тело, у вас супер контроль, это Посвящённый и  Ученик предыдущей эпохи. Не туда пришли, а если уж здесь - значит доверьтесь. Вот. И вы один на один сейчас с Учителем. Отец между вами, вот этой вот Нитью Любви Синтеза.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вы можете спросить у Учителя: «На сколько процентов или в каком состоянии, достаточно ли сейчас между вами и Учителем, возожжено Любовью Синтеза, Явление Отца».  Доверяйте себе, не сомневайтесь, слышите - 100 значит по вашей подготовке сейчас 100, слышите, 10-ть значит сейчас 10 процентов.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Не засыпаем. Если вдруг у вас в голове вспыхнула цифра или вы как-то там осознали осознанием, что меньше 50-ти или 55-и</w:t>
      </w:r>
      <w:r w:rsidRPr="00F95CF5">
        <w:rPr>
          <w:sz w:val="24"/>
          <w:szCs w:val="24"/>
        </w:rPr>
        <w:t xml:space="preserve"> </w:t>
      </w:r>
      <w:r w:rsidRPr="00F95CF5">
        <w:rPr>
          <w:rFonts w:ascii="Times New Roman" w:hAnsi="Times New Roman"/>
          <w:sz w:val="24"/>
          <w:szCs w:val="24"/>
        </w:rPr>
        <w:t xml:space="preserve">процентов, попросите у Учителя включить его любимый инструмент, называется компенсаторика. Все что связано с компенсаторикой, компенсацией - это как раз принцип Учительского выражения.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попросите, компенсировать состояние, вмещением сверх и более того, но по должностной компетенции в каждом из вас, насыщение слиянностью Любовью Синтеза с Изначально Вышестоящим Учителем в явлении Отца между вами. Вам нужно себя тренировать на это. Почему вам сейчас тяжело? Не из-за Пассионарности, она даже не вспыхнула. Из-за энергоизбыточности, как условий высокого порядка, состояний заряда в Теле, которое Тело должно спокойно принимать и усваивать. Это просто обычные эманации, вам нужно разрабатываться.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У Учителя - Тело, максимально открыто и вот любые блокировки, блоки, установки, грани, условности, препоны - это все ведет к тому, что от любой, более высокой даже на степень состояния, в виде Синтеза и Огня,  включается энергоизбыточность и вас начинает клонить в сон, вы отключаетесь, засыпаете и не можете это усвоить. Самое лучшее усвоение идет во сне, это одно из решений проблемы, которую вы должны собою исполнить. Хорошо?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теперь в зале, в зале возжигаемся Изначально Вышестоящим Отцом и цельностью слияния Физического Тела и Вышестоящего Ипостасного в явлении должности Учителя. Не отвлекайтесь. </w:t>
      </w:r>
      <w:r w:rsidRPr="00F95CF5">
        <w:rPr>
          <w:rFonts w:ascii="Times New Roman" w:hAnsi="Times New Roman"/>
          <w:b/>
          <w:sz w:val="24"/>
          <w:szCs w:val="24"/>
        </w:rPr>
        <w:t>Пробуйте прожить, обретение присутствия в Вышестоящем Теле Изначально Вышестоящего Отца.</w:t>
      </w:r>
      <w:r w:rsidRPr="00F95CF5">
        <w:rPr>
          <w:rFonts w:ascii="Times New Roman" w:hAnsi="Times New Roman"/>
          <w:sz w:val="24"/>
          <w:szCs w:val="24"/>
        </w:rPr>
        <w:t xml:space="preserve"> Как угодно, любым новым проживанием, любым новым чувством, ощущением, чем сможете. И вот теперь, </w:t>
      </w:r>
      <w:r w:rsidRPr="00F95CF5">
        <w:rPr>
          <w:rFonts w:ascii="Times New Roman" w:hAnsi="Times New Roman"/>
          <w:b/>
          <w:sz w:val="24"/>
          <w:szCs w:val="24"/>
        </w:rPr>
        <w:t xml:space="preserve">поддерживаясь в форме и входя, в состояние обретения, мы вот этой насыщенностью через специфичность, насыщенностью, входим Учителями Сфер в явление Отца в Физическое Тело Ипостасным Телом Учителем Синтеза. </w:t>
      </w:r>
      <w:r w:rsidRPr="00F95CF5">
        <w:rPr>
          <w:rFonts w:ascii="Times New Roman" w:hAnsi="Times New Roman"/>
          <w:sz w:val="24"/>
          <w:szCs w:val="24"/>
        </w:rPr>
        <w:t>Входим, входим.</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Не застреваем ногами в голове, не свисаем ноги с плеч </w:t>
      </w:r>
      <w:r w:rsidRPr="00F95CF5">
        <w:rPr>
          <w:rFonts w:ascii="Times New Roman" w:hAnsi="Times New Roman"/>
          <w:i/>
          <w:sz w:val="24"/>
          <w:szCs w:val="24"/>
        </w:rPr>
        <w:t xml:space="preserve">(шутка), </w:t>
      </w:r>
      <w:r w:rsidRPr="00F95CF5">
        <w:rPr>
          <w:rFonts w:ascii="Times New Roman" w:hAnsi="Times New Roman"/>
          <w:sz w:val="24"/>
          <w:szCs w:val="24"/>
        </w:rPr>
        <w:t xml:space="preserve">но Тело, то Ипостасное, более утонченное и вот </w:t>
      </w:r>
      <w:r w:rsidRPr="00F95CF5">
        <w:rPr>
          <w:rFonts w:ascii="Times New Roman" w:hAnsi="Times New Roman"/>
          <w:b/>
          <w:sz w:val="24"/>
          <w:szCs w:val="24"/>
        </w:rPr>
        <w:t>физически вы должны быть открыты, чтобы впустить присутствие в Физическом Теле эффекта Ипостасного Тела Учителя Сферы, ваше же выражение Вышестоящего Тела</w:t>
      </w:r>
      <w:r w:rsidRPr="00F95CF5">
        <w:rPr>
          <w:rFonts w:ascii="Times New Roman" w:hAnsi="Times New Roman"/>
          <w:sz w:val="24"/>
          <w:szCs w:val="24"/>
        </w:rPr>
        <w:t xml:space="preserve">.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Входим в Физическое Тело, прям сливаем: голова к голове, рука к руке, нога к ноге, телесная система к телесной системе, сфера к сфере -  это вокруг вас оболочки, всё сливаем, складываем.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Посвящение в Посвящение, Статус к Статусу, Часть к Части. Как умеете, как вас учили, как вы помните и чуть-чуть сверх и более нормы, чтобы не идти по возможностям привычного объёма, а немного себя стимулировать на следующий шаг. Вы слишком нежно к себе относитесь, всегда берете только по вашей готовности, на сейчас. Вот можете проглотить только две ложки столовые, вот любая чайная или даже половина чайной, всё, уже перебор, вы чувствуете, что уже избыток. </w:t>
      </w:r>
    </w:p>
    <w:p w:rsidR="008602F3" w:rsidRPr="00F95CF5" w:rsidRDefault="008602F3" w:rsidP="005E1EDA">
      <w:pPr>
        <w:pStyle w:val="NoSpacing"/>
        <w:rPr>
          <w:rFonts w:ascii="Times New Roman" w:hAnsi="Times New Roman"/>
          <w:b/>
          <w:sz w:val="24"/>
          <w:szCs w:val="24"/>
        </w:rPr>
      </w:pPr>
      <w:r w:rsidRPr="00F95CF5">
        <w:rPr>
          <w:rFonts w:ascii="Times New Roman" w:hAnsi="Times New Roman"/>
          <w:sz w:val="24"/>
          <w:szCs w:val="24"/>
        </w:rPr>
        <w:t xml:space="preserve">    С одной стороны - это насыщенность, с другой стороны - это насыщенность определённого Иерархического или Ивдивного уровня, понятно? </w:t>
      </w:r>
      <w:r w:rsidRPr="00F95CF5">
        <w:rPr>
          <w:rFonts w:ascii="Times New Roman" w:hAnsi="Times New Roman"/>
          <w:b/>
          <w:sz w:val="24"/>
          <w:szCs w:val="24"/>
        </w:rPr>
        <w:t>И вам нужно учиться брать всегда чуть-чуть, но сверх и более ваших возможностей.</w:t>
      </w:r>
      <w:r w:rsidRPr="00F95CF5">
        <w:rPr>
          <w:rFonts w:ascii="Times New Roman" w:hAnsi="Times New Roman"/>
          <w:sz w:val="24"/>
          <w:szCs w:val="24"/>
        </w:rPr>
        <w:t xml:space="preserve"> Постепенно вы приучитесь входить в состояние, </w:t>
      </w:r>
      <w:r w:rsidRPr="00F95CF5">
        <w:rPr>
          <w:rFonts w:ascii="Times New Roman" w:hAnsi="Times New Roman"/>
          <w:b/>
          <w:sz w:val="24"/>
          <w:szCs w:val="24"/>
        </w:rPr>
        <w:t>когда вы переходите на следующий уровень и ваше Тело будет получать такой эффект, как масштабность любых эффектов насыщения.</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Вы и так это всё знали, просто сейчас вы увидели это немножко под другим углом. Хорошо? И зафиксировались физически, а теперь в этой сопряженности в Теле Синтеза двух Тел с Учителем, вот так он вас сейчас обучает. Доверясь внутреннему Огню, доверьтесь и войдите в индивидуальную работу, когда в Синтезе двух ваших состояний, </w:t>
      </w:r>
      <w:r w:rsidRPr="00F95CF5">
        <w:rPr>
          <w:rFonts w:ascii="Times New Roman" w:hAnsi="Times New Roman"/>
          <w:b/>
          <w:sz w:val="24"/>
          <w:szCs w:val="24"/>
        </w:rPr>
        <w:t>Учитель обучает вас являть Отца, цельностью</w:t>
      </w:r>
      <w:r w:rsidRPr="00F95CF5">
        <w:rPr>
          <w:rFonts w:ascii="Times New Roman" w:hAnsi="Times New Roman"/>
          <w:sz w:val="24"/>
          <w:szCs w:val="24"/>
        </w:rPr>
        <w:t xml:space="preserve">.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w:t>
      </w:r>
      <w:r w:rsidRPr="00F95CF5">
        <w:rPr>
          <w:rFonts w:ascii="Times New Roman" w:hAnsi="Times New Roman"/>
          <w:b/>
          <w:sz w:val="24"/>
          <w:szCs w:val="24"/>
        </w:rPr>
        <w:t>У вас складывается цельность Физического Тела, Вышестоящего и вы эманируете собою Отца, Учителем Сферы, такого-то, выражения, Любовью Синтеза Изначально Вышестоящего Отца Изначально Вышестоящей Ипостаси Учителя.</w:t>
      </w:r>
      <w:r w:rsidRPr="00F95CF5">
        <w:rPr>
          <w:rFonts w:ascii="Times New Roman" w:hAnsi="Times New Roman"/>
          <w:sz w:val="24"/>
          <w:szCs w:val="24"/>
        </w:rPr>
        <w:t xml:space="preserve">  Не усложняйтесь этой формулировкой, она не такая сложная, как вам кажется на первый раз на слух. Попробуйте брать не головой, знаниями, что нужно исполнить. Вот задача уже введена в ваши условия. А как раз физически отдаться телу, чтобы тело обучило Физическое Тело, ваше Ипостасное, обучило ваше Физическое Тело, являть собою Отца не на десять, а на сотню видов Синтеза, видов Огня, слиянности, пассионарности.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Вам напоминают, что повторение: «Мать учения». Вы не любите повторять. По телу сейчас у некоторых, Учитель говорит: «Крепатура пошла», или какое-то сложное состояние - это эффект первого уровня, когда вы начинаете уметь синтезировать два тела в одном. Теперь попробуйте увидеть глубину, что происходит в этой глубине, на что фиксируется Отец.</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Что вы видите внутри? Мы можем увидеть: Реальности, Вышестоящие Реальности и Изначально Вышестоящие Реальности. Всё очень просто, вы физически минимум 1024-ая Изначально Вышестоящая Реальность, Метагалактика, Учитель в 4093-й Изначально Вышестоящей Реальности.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Сейчас, когда вы синтезируете Вышестоящие Тело, которое было в 4093-и и входит в 1024-е, значит всё, что - между, вот - этот, весь объем, это как раз и есть Дом Отца, где является Отец.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Вот о какой цельности мы говорили в вашем Теле, понятно? И когда вы физически, возжигаетесь, двумя выражениями Тел вы возжигаетесь цельностью, здесь в вас, внутрь посмотреть, как раз можно увидеть люфт, с 1024-е по 4093-и. И вот как раз в этом объеме, чтобы вы не дергались, где помещается Отец, там есть, где быть, понятно? Просто проникнитесь, сначала пониманием, а потом проживание с пристроенностью.</w:t>
      </w:r>
    </w:p>
    <w:p w:rsidR="008602F3" w:rsidRPr="00F95CF5" w:rsidRDefault="008602F3" w:rsidP="005E1EDA">
      <w:pPr>
        <w:pStyle w:val="NoSpacing"/>
        <w:rPr>
          <w:rFonts w:ascii="Times New Roman" w:hAnsi="Times New Roman"/>
          <w:b/>
          <w:sz w:val="24"/>
          <w:szCs w:val="24"/>
        </w:rPr>
      </w:pPr>
      <w:r w:rsidRPr="00F95CF5">
        <w:rPr>
          <w:rFonts w:ascii="Times New Roman" w:hAnsi="Times New Roman"/>
          <w:sz w:val="24"/>
          <w:szCs w:val="24"/>
        </w:rPr>
        <w:t xml:space="preserve">         И ещё раз, Синтез  двух Тел,  между ними какой-то объем,1024-е  Метагалактика 4093-и. </w:t>
      </w:r>
      <w:r w:rsidRPr="00F95CF5">
        <w:rPr>
          <w:rFonts w:ascii="Times New Roman" w:hAnsi="Times New Roman"/>
          <w:b/>
          <w:sz w:val="24"/>
          <w:szCs w:val="24"/>
        </w:rPr>
        <w:t>Когда тело  в 4093-й Изначально Вышестоящей Реальности входит в первое выражение, всё, что между вас, объединяется, все ваши Транвизорные Тела, Метагалактические стяжания, Полномочия, Синтез, всё, что вы стяжали. С этим всем объемом входит в Физическое Тело и рождается цельность явления Отца.</w:t>
      </w:r>
      <w:r w:rsidRPr="00F95CF5">
        <w:rPr>
          <w:rFonts w:ascii="Times New Roman" w:hAnsi="Times New Roman"/>
          <w:sz w:val="24"/>
          <w:szCs w:val="24"/>
        </w:rPr>
        <w:t xml:space="preserve"> </w:t>
      </w:r>
      <w:r w:rsidRPr="00F95CF5">
        <w:rPr>
          <w:rFonts w:ascii="Times New Roman" w:hAnsi="Times New Roman"/>
          <w:b/>
          <w:sz w:val="24"/>
          <w:szCs w:val="24"/>
        </w:rPr>
        <w:t>И Отец вами, но в этом масштабе и объеме, который вы собою синтезировали.</w:t>
      </w:r>
      <w:r w:rsidRPr="00F95CF5">
        <w:rPr>
          <w:rFonts w:ascii="Times New Roman" w:hAnsi="Times New Roman"/>
          <w:sz w:val="24"/>
          <w:szCs w:val="24"/>
        </w:rPr>
        <w:t xml:space="preserve"> Понятно? </w:t>
      </w:r>
      <w:r w:rsidRPr="00F95CF5">
        <w:rPr>
          <w:rFonts w:ascii="Times New Roman" w:hAnsi="Times New Roman"/>
          <w:b/>
          <w:sz w:val="24"/>
          <w:szCs w:val="24"/>
        </w:rPr>
        <w:t xml:space="preserve">И вот, как раз в этом и есть суть и залог чистоты Учительского Явления Изначально Вышестоящего Отца.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Вы несете Телом вот эти вот, громадные объемы Сферой Дома, Оком, Эталонами всех выражений, все, что  внутри  строится, чистоту Изначально Вышестоящего Отца. Понятно?  Вот вы теперь увидели! У вас даже от Тел потрясение идёт. Потрясение - это очень хорошо. Это говорит о том, что вы физически проникли. У вас идет сотрясание условий физически: «Броня крепка и танки наши крепки», - смелы, не важно. Вы поддались эффекту и вас пошло  эманирование  условий, когда вы это принимаете. И тогда понятно чем вы должны заниматься.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b/>
          <w:sz w:val="24"/>
          <w:szCs w:val="24"/>
        </w:rPr>
        <w:t>Вы должны  обучаться Телом, как Учитель, действовать во всех этих  Реальностях и пошли дальше, все, что было сказано.</w:t>
      </w:r>
      <w:r w:rsidRPr="00F95CF5">
        <w:rPr>
          <w:rFonts w:ascii="Times New Roman" w:hAnsi="Times New Roman"/>
          <w:sz w:val="24"/>
          <w:szCs w:val="24"/>
        </w:rPr>
        <w:t xml:space="preserve"> Никакого скепсиса. Скепсис  будет потом, когда вы останетесь один на один, и это будут спрашивать с вас. Поэтому, сейчас, скепсис – это ваш, не лучший друг, а самый плохой друг.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возжигаясь, закрепляемся этим, проживанием насыщенности, цельности Отца в Теле Учителя. Должны уметь насыщаться. Взять только на кончик носа, и посчитать,что вы насыщены на весь объем  Тела - это очень мало.  Вы должны уметь насыщаться.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теперь  самостоятельно, попробуйте войти в  такой эффект, как преображение Физического Тела всеми теми Синтезами и Огнями, в которые вы сейчас самостоятельно зафиксировались  и вошли  данным Тренингом.</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Вот мы обычно стяжаем, преображение  и просим преображения.  Попробуйте сейчас самостоятельно синтезировать собой объемом Синтеза и Огня хоть какой-то элемент, фрагмент преображения Телом вашего личного достижения. И открывайтесь физически. Открывайтесь.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Чем больше откроетесь, тем скепсис  уйдет, цельность войдет, преображение наступит. Просто по лицам смотрю, мимика очень хорошо показывает  ваше внутреннее состояние. Вы вроде бы держитесь, чтобы  показать качественное, правильное выражение лица, правильно. Но у некоторых глаза, улыбка, брови, там вот просто взгляд передают  состояние внутреннего. Вы как Учителя должны отстраиваться и ловить не то, что вам скажут словом, а то, что передаёт ваше Тело, или Тело того, с кем вы общаетесь. Это вот принцип Учителя.</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Самостоятельно возжигаемся преображением.  И возжигаясь, преображением  Физического Тела, этим состоянием в Физическом Теле,  переходим в зал к  Изначально Вышестоящему Отцу в 4097-ю Изначально Вышестоящую Реальность. Доверьтесь себе.  Попробуйте прожить, как вас выводит сам Синтез и Огонь  в зал к Отцу.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Вот вы этой цельностью Отца наполнились. Теперь вас Отец прям примагничивает  и выводит в зал. С одной стороны, это можно списать на служебный вид Синтеза и Огня, а если не списывать и поверить в состояние  слиянности  100 процентов присутствия Отца в Теле цельностью, то вот это как раз состояние и магнитит вас в зал.</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Мы с вами развертываемся командой Учителей Сфер в зале Изначально Вышестоящего Отца 4097-й Изначально Вышестоящие Реальности все, до  единого. И самостоятельно, каждый из нас, синтезируется с Отцом по мере степени  преображения, в которую вы  вошли, самостоятельно, синтезируя физическое Вышестоящее Тело. Вот это очень интересно, запомнить вот это и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практику будете переделывать через тренинг, выведете это действие в практику. Будете обучаться так.</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возжигаясь, Изначально Вышестоящим Отцом, теперь стяжаем и Голосом, то есть Голосом Полномочий, в зале пред Отцом, просим преобразить каждого из нас и  синтез нашей группы Учителей Сфер ИВДИВО внешнего Пути выражения Изначально Вышестоящего Отца, нашим  Совещанием  в  каждом  из нас и в синтезе нашей группы. Просим  теперь за всех, за себя и за всех.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И возжигаясь Отцом, попробуйте  услышать ответ Отца, прожить его,  сосканировать,  вникнуть в это состояние.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Возжигаемся сказанным. И Отец  сказал одну фразу: «Состоялись». И мы возжигаемся состоятельностью Синтеза Учителя  Сферы  </w:t>
      </w:r>
      <w:r w:rsidRPr="00F95CF5">
        <w:rPr>
          <w:rFonts w:ascii="Times New Roman" w:hAnsi="Times New Roman"/>
          <w:i/>
          <w:sz w:val="24"/>
          <w:szCs w:val="24"/>
        </w:rPr>
        <w:t>(название пред Отцом).</w:t>
      </w:r>
      <w:r w:rsidRPr="00F95CF5">
        <w:rPr>
          <w:rFonts w:ascii="Times New Roman" w:hAnsi="Times New Roman"/>
          <w:sz w:val="24"/>
          <w:szCs w:val="24"/>
        </w:rPr>
        <w:t xml:space="preserve"> Возжигаемся  состоятельностью  Огня Учителя Сферы </w:t>
      </w:r>
      <w:r w:rsidRPr="00F95CF5">
        <w:rPr>
          <w:rFonts w:ascii="Times New Roman" w:hAnsi="Times New Roman"/>
          <w:i/>
          <w:sz w:val="24"/>
          <w:szCs w:val="24"/>
        </w:rPr>
        <w:t>(название в зале пред Изначально Вышестоящим Отцом).</w:t>
      </w:r>
      <w:r w:rsidRPr="00F95CF5">
        <w:rPr>
          <w:rFonts w:ascii="Times New Roman" w:hAnsi="Times New Roman"/>
          <w:sz w:val="24"/>
          <w:szCs w:val="24"/>
        </w:rPr>
        <w:t xml:space="preserve"> Возжигаемся состоятельностью  Условий Учителя Сферы (</w:t>
      </w:r>
      <w:r w:rsidRPr="00F95CF5">
        <w:rPr>
          <w:rFonts w:ascii="Times New Roman" w:hAnsi="Times New Roman"/>
          <w:i/>
          <w:sz w:val="24"/>
          <w:szCs w:val="24"/>
        </w:rPr>
        <w:t>название пред Изначально Вышестоящим Отцом</w:t>
      </w:r>
      <w:r w:rsidRPr="00F95CF5">
        <w:rPr>
          <w:rFonts w:ascii="Times New Roman" w:hAnsi="Times New Roman"/>
          <w:sz w:val="24"/>
          <w:szCs w:val="24"/>
        </w:rPr>
        <w:t xml:space="preserve">) .  И   возжигаемся состоятельностью Иерархического несения Учителя  Сферы </w:t>
      </w:r>
      <w:r w:rsidRPr="00F95CF5">
        <w:rPr>
          <w:rFonts w:ascii="Times New Roman" w:hAnsi="Times New Roman"/>
          <w:i/>
          <w:sz w:val="24"/>
          <w:szCs w:val="24"/>
        </w:rPr>
        <w:t>(название перед Отцом).</w:t>
      </w:r>
      <w:r w:rsidRPr="00F95CF5">
        <w:rPr>
          <w:rFonts w:ascii="Times New Roman" w:hAnsi="Times New Roman"/>
          <w:sz w:val="24"/>
          <w:szCs w:val="24"/>
        </w:rPr>
        <w:t xml:space="preserve">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Далее, Синтезом этих четырех Начал, возжигаемся цельностью и цельностью синтезируемся с Изначально Вышестоящим Отцом и стяжаем прямое явление Синтеза Изначально Вышестоящего Отца каждому из нас и Синтезу нашей группы и вспыхиваем индивидуально каждый в  зале, вот каждый за себя этим явлением.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Возвращаемся наполненностью, входя в Физическое  Тело, развертывая синтезфизически, напрямую из зала Отца. Вот тем, что вы сейчас слились, синтезировали, возожгли, стяжали.  И развертываем, и эманируем то Ядро, которое состоит из  4-х позиций, то, что до этого было, стяжено, физически, эманируя в Оболочку Ока, в Сфере ИВДИВО. В первых практиках в это входили. Эманируем. Не филоним, не ждём, никто не придёт и не сделает- это сделаете вы. Обучаемся. Эманируем все стяжённое и возожжённое  в Изначально Вышестоящий Дом Изначально Вышестоящего Отца сквозь Сферу ИВДИВО  каждого, включая все эти процессы, регулирующих Условий Учителя Сферы.  Эманируем  в подразделения участников данной практики, и эманируя так вот, нелинейно, и в то же время мягко, сопрягаясь с эманацией Учителя Сферы, с Планетой Земля,  нам было до этого объяснено и координируется на специфичность условий Учителя Сферы каждого из нас. И возвращаемся из Тренинга, итогово  физически. </w:t>
      </w:r>
    </w:p>
    <w:p w:rsidR="008602F3" w:rsidRPr="00F95CF5" w:rsidRDefault="008602F3" w:rsidP="005E1EDA">
      <w:pPr>
        <w:pStyle w:val="NoSpacing"/>
        <w:rPr>
          <w:rFonts w:ascii="Times New Roman" w:hAnsi="Times New Roman"/>
          <w:sz w:val="24"/>
          <w:szCs w:val="24"/>
        </w:rPr>
      </w:pPr>
      <w:r w:rsidRPr="00F95CF5">
        <w:rPr>
          <w:rFonts w:ascii="Times New Roman" w:hAnsi="Times New Roman"/>
          <w:sz w:val="24"/>
          <w:szCs w:val="24"/>
        </w:rPr>
        <w:t xml:space="preserve">        Спасибо большое. Спасибо за Тренинг, спасибо. Всё.</w:t>
      </w:r>
    </w:p>
    <w:p w:rsidR="008602F3" w:rsidRPr="00F95CF5" w:rsidRDefault="008602F3" w:rsidP="005E1EDA">
      <w:pPr>
        <w:spacing w:line="230" w:lineRule="auto"/>
        <w:ind w:firstLine="567"/>
        <w:rPr>
          <w:rFonts w:ascii="Times New Roman" w:hAnsi="Times New Roman"/>
          <w:sz w:val="24"/>
          <w:szCs w:val="24"/>
        </w:rPr>
      </w:pPr>
    </w:p>
    <w:p w:rsidR="008602F3" w:rsidRPr="00F95CF5" w:rsidRDefault="008602F3" w:rsidP="005E1EDA">
      <w:pPr>
        <w:spacing w:line="230" w:lineRule="auto"/>
        <w:ind w:firstLine="567"/>
        <w:rPr>
          <w:rFonts w:ascii="Times New Roman" w:hAnsi="Times New Roman"/>
          <w:sz w:val="24"/>
          <w:szCs w:val="24"/>
        </w:rPr>
      </w:pPr>
    </w:p>
    <w:p w:rsidR="008602F3" w:rsidRPr="00F95CF5" w:rsidRDefault="008602F3" w:rsidP="005E1EDA">
      <w:pPr>
        <w:spacing w:line="230" w:lineRule="auto"/>
        <w:ind w:firstLine="567"/>
        <w:rPr>
          <w:rFonts w:ascii="Times New Roman" w:hAnsi="Times New Roman"/>
          <w:sz w:val="24"/>
          <w:szCs w:val="24"/>
        </w:rPr>
      </w:pPr>
      <w:r w:rsidRPr="00F95CF5">
        <w:rPr>
          <w:rFonts w:ascii="Times New Roman" w:hAnsi="Times New Roman"/>
          <w:sz w:val="24"/>
          <w:szCs w:val="24"/>
        </w:rPr>
        <w:t>Текст набрал: Учитель Сферы ИВДИВО Света Систем ИВО 16320 ИВР, ИВАС Вячеслав Анастасия, Милованкин Александр.</w:t>
      </w:r>
    </w:p>
    <w:p w:rsidR="008602F3" w:rsidRPr="00F95CF5" w:rsidRDefault="008602F3" w:rsidP="005E1EDA">
      <w:pPr>
        <w:spacing w:line="230" w:lineRule="auto"/>
        <w:ind w:firstLine="567"/>
        <w:rPr>
          <w:rFonts w:ascii="Times New Roman" w:hAnsi="Times New Roman"/>
          <w:sz w:val="24"/>
          <w:szCs w:val="24"/>
        </w:rPr>
      </w:pPr>
    </w:p>
    <w:p w:rsidR="008602F3" w:rsidRPr="00F95CF5" w:rsidRDefault="008602F3" w:rsidP="005E1EDA">
      <w:pPr>
        <w:spacing w:line="230" w:lineRule="auto"/>
        <w:ind w:firstLine="567"/>
        <w:rPr>
          <w:rFonts w:ascii="Times New Roman" w:hAnsi="Times New Roman"/>
          <w:sz w:val="24"/>
          <w:szCs w:val="24"/>
        </w:rPr>
      </w:pPr>
      <w:r w:rsidRPr="00F95CF5">
        <w:rPr>
          <w:rFonts w:ascii="Times New Roman" w:hAnsi="Times New Roman"/>
          <w:sz w:val="24"/>
          <w:szCs w:val="24"/>
        </w:rPr>
        <w:t>Проверка: Аватаресса ВЦ Учения Синтеза ИВО 16265 ИВР ИВАС Филипп Марина Роговая Валентина</w:t>
      </w:r>
    </w:p>
    <w:p w:rsidR="008602F3" w:rsidRDefault="008602F3" w:rsidP="005E1EDA">
      <w:pPr>
        <w:spacing w:line="230" w:lineRule="auto"/>
        <w:ind w:firstLine="567"/>
        <w:rPr>
          <w:rFonts w:ascii="Times New Roman" w:hAnsi="Times New Roman"/>
          <w:i/>
          <w:sz w:val="28"/>
          <w:szCs w:val="28"/>
        </w:rPr>
      </w:pPr>
    </w:p>
    <w:p w:rsidR="008602F3" w:rsidRDefault="008602F3" w:rsidP="005E1EDA">
      <w:pPr>
        <w:pStyle w:val="NoSpacing"/>
      </w:pPr>
    </w:p>
    <w:p w:rsidR="008602F3" w:rsidRPr="00D30AEC" w:rsidRDefault="008602F3" w:rsidP="00DD6062">
      <w:pPr>
        <w:spacing w:line="230" w:lineRule="auto"/>
        <w:ind w:firstLine="567"/>
        <w:rPr>
          <w:rFonts w:ascii="Times New Roman" w:hAnsi="Times New Roman"/>
          <w:i/>
          <w:sz w:val="28"/>
          <w:szCs w:val="28"/>
        </w:rPr>
      </w:pPr>
    </w:p>
    <w:sectPr w:rsidR="008602F3" w:rsidRPr="00D30AEC" w:rsidSect="008E5121">
      <w:headerReference w:type="default" r:id="rId7"/>
      <w:footerReference w:type="default" r:id="rId8"/>
      <w:pgSz w:w="11906" w:h="16838"/>
      <w:pgMar w:top="1134" w:right="1133" w:bottom="1134"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F3" w:rsidRDefault="008602F3" w:rsidP="008E5121">
      <w:r>
        <w:separator/>
      </w:r>
    </w:p>
  </w:endnote>
  <w:endnote w:type="continuationSeparator" w:id="0">
    <w:p w:rsidR="008602F3" w:rsidRDefault="008602F3" w:rsidP="008E51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F3" w:rsidRPr="008E5121" w:rsidRDefault="008602F3" w:rsidP="008E5121">
    <w:pPr>
      <w:pStyle w:val="Footer"/>
      <w:jc w:val="right"/>
      <w:rPr>
        <w:rFonts w:ascii="Times New Roman" w:hAnsi="Times New Roman"/>
        <w:sz w:val="20"/>
        <w:szCs w:val="20"/>
      </w:rPr>
    </w:pPr>
    <w:r w:rsidRPr="008E5121">
      <w:rPr>
        <w:rFonts w:ascii="Times New Roman" w:hAnsi="Times New Roman"/>
        <w:sz w:val="20"/>
        <w:szCs w:val="20"/>
      </w:rPr>
      <w:fldChar w:fldCharType="begin"/>
    </w:r>
    <w:r w:rsidRPr="008E5121">
      <w:rPr>
        <w:rFonts w:ascii="Times New Roman" w:hAnsi="Times New Roman"/>
        <w:sz w:val="20"/>
        <w:szCs w:val="20"/>
      </w:rPr>
      <w:instrText>PAGE   \* MERGEFORMAT</w:instrText>
    </w:r>
    <w:r w:rsidRPr="008E5121">
      <w:rPr>
        <w:rFonts w:ascii="Times New Roman" w:hAnsi="Times New Roman"/>
        <w:sz w:val="20"/>
        <w:szCs w:val="20"/>
      </w:rPr>
      <w:fldChar w:fldCharType="separate"/>
    </w:r>
    <w:r>
      <w:rPr>
        <w:rFonts w:ascii="Times New Roman" w:hAnsi="Times New Roman"/>
        <w:noProof/>
        <w:sz w:val="20"/>
        <w:szCs w:val="20"/>
      </w:rPr>
      <w:t>1</w:t>
    </w:r>
    <w:r w:rsidRPr="008E5121">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F3" w:rsidRDefault="008602F3" w:rsidP="008E5121">
      <w:r>
        <w:separator/>
      </w:r>
    </w:p>
  </w:footnote>
  <w:footnote w:type="continuationSeparator" w:id="0">
    <w:p w:rsidR="008602F3" w:rsidRDefault="008602F3" w:rsidP="008E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F3" w:rsidRDefault="008602F3">
    <w:pPr>
      <w:pStyle w:val="Header"/>
      <w:pBdr>
        <w:bottom w:val="thickThinSmallGap" w:sz="24" w:space="1" w:color="622423"/>
      </w:pBdr>
      <w:jc w:val="center"/>
      <w:rPr>
        <w:rFonts w:ascii="Cambria" w:hAnsi="Cambria"/>
        <w:sz w:val="32"/>
        <w:szCs w:val="32"/>
      </w:rPr>
    </w:pPr>
    <w:r w:rsidRPr="00E3099B">
      <w:rPr>
        <w:rFonts w:ascii="Times New Roman" w:hAnsi="Times New Roman"/>
        <w:sz w:val="24"/>
        <w:szCs w:val="24"/>
        <w:lang w:eastAsia="ru-RU"/>
      </w:rPr>
      <w:t>Совещание Учителей Сфер ИВДИВО с Главами ИВДИВО Москва 2018-05-19</w:t>
    </w:r>
  </w:p>
  <w:p w:rsidR="008602F3" w:rsidRDefault="008602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121"/>
    <w:rsid w:val="00004F49"/>
    <w:rsid w:val="000421E6"/>
    <w:rsid w:val="00051FE2"/>
    <w:rsid w:val="000603E9"/>
    <w:rsid w:val="0007767D"/>
    <w:rsid w:val="00085BCB"/>
    <w:rsid w:val="0009077C"/>
    <w:rsid w:val="000A6BA3"/>
    <w:rsid w:val="000B44A1"/>
    <w:rsid w:val="000D0A40"/>
    <w:rsid w:val="000D0F14"/>
    <w:rsid w:val="000D3101"/>
    <w:rsid w:val="000D65F8"/>
    <w:rsid w:val="000E3BE5"/>
    <w:rsid w:val="000F0C62"/>
    <w:rsid w:val="000F0CB5"/>
    <w:rsid w:val="001163C0"/>
    <w:rsid w:val="0011657B"/>
    <w:rsid w:val="0013092A"/>
    <w:rsid w:val="00133068"/>
    <w:rsid w:val="00136CD1"/>
    <w:rsid w:val="00146BA3"/>
    <w:rsid w:val="001747C7"/>
    <w:rsid w:val="001B792B"/>
    <w:rsid w:val="001C66A7"/>
    <w:rsid w:val="001E0572"/>
    <w:rsid w:val="00211285"/>
    <w:rsid w:val="002336D7"/>
    <w:rsid w:val="00234C6E"/>
    <w:rsid w:val="00240ACF"/>
    <w:rsid w:val="00246698"/>
    <w:rsid w:val="00247B01"/>
    <w:rsid w:val="002C431F"/>
    <w:rsid w:val="002D646D"/>
    <w:rsid w:val="002E3739"/>
    <w:rsid w:val="002F004B"/>
    <w:rsid w:val="002F0254"/>
    <w:rsid w:val="002F5DA4"/>
    <w:rsid w:val="003316A7"/>
    <w:rsid w:val="0033529E"/>
    <w:rsid w:val="003654C8"/>
    <w:rsid w:val="00371D2A"/>
    <w:rsid w:val="00372647"/>
    <w:rsid w:val="00385066"/>
    <w:rsid w:val="003A3F88"/>
    <w:rsid w:val="003B2270"/>
    <w:rsid w:val="003C02FC"/>
    <w:rsid w:val="003E3EFA"/>
    <w:rsid w:val="003F1C15"/>
    <w:rsid w:val="003F7A9D"/>
    <w:rsid w:val="00434E8C"/>
    <w:rsid w:val="00463E53"/>
    <w:rsid w:val="00475D53"/>
    <w:rsid w:val="00480FBC"/>
    <w:rsid w:val="00484DFD"/>
    <w:rsid w:val="00484FEC"/>
    <w:rsid w:val="00485392"/>
    <w:rsid w:val="00491F75"/>
    <w:rsid w:val="00494F73"/>
    <w:rsid w:val="00497F42"/>
    <w:rsid w:val="004B5DED"/>
    <w:rsid w:val="004D1351"/>
    <w:rsid w:val="004D3656"/>
    <w:rsid w:val="004F021E"/>
    <w:rsid w:val="00511955"/>
    <w:rsid w:val="00561EA7"/>
    <w:rsid w:val="0059133A"/>
    <w:rsid w:val="00595C9A"/>
    <w:rsid w:val="005A47B3"/>
    <w:rsid w:val="005C4936"/>
    <w:rsid w:val="005E1EDA"/>
    <w:rsid w:val="005E2DEE"/>
    <w:rsid w:val="00600BC8"/>
    <w:rsid w:val="006015B0"/>
    <w:rsid w:val="0063313D"/>
    <w:rsid w:val="00660195"/>
    <w:rsid w:val="0066083E"/>
    <w:rsid w:val="00664170"/>
    <w:rsid w:val="00664CBA"/>
    <w:rsid w:val="006715E4"/>
    <w:rsid w:val="00672DAE"/>
    <w:rsid w:val="00686327"/>
    <w:rsid w:val="006A4EF0"/>
    <w:rsid w:val="006A6866"/>
    <w:rsid w:val="006C421F"/>
    <w:rsid w:val="006D4374"/>
    <w:rsid w:val="006E7898"/>
    <w:rsid w:val="00707C97"/>
    <w:rsid w:val="00716FE9"/>
    <w:rsid w:val="00733685"/>
    <w:rsid w:val="00751672"/>
    <w:rsid w:val="00755D78"/>
    <w:rsid w:val="00760E2F"/>
    <w:rsid w:val="007B575E"/>
    <w:rsid w:val="007B6789"/>
    <w:rsid w:val="007D3C38"/>
    <w:rsid w:val="007E27AD"/>
    <w:rsid w:val="007F1E82"/>
    <w:rsid w:val="007F307E"/>
    <w:rsid w:val="008066BF"/>
    <w:rsid w:val="008265C8"/>
    <w:rsid w:val="00830B99"/>
    <w:rsid w:val="00840777"/>
    <w:rsid w:val="00841B59"/>
    <w:rsid w:val="008602F3"/>
    <w:rsid w:val="00864F24"/>
    <w:rsid w:val="00870DEF"/>
    <w:rsid w:val="008A4BED"/>
    <w:rsid w:val="008A58E9"/>
    <w:rsid w:val="008B3E85"/>
    <w:rsid w:val="008C6325"/>
    <w:rsid w:val="008C6631"/>
    <w:rsid w:val="008D4258"/>
    <w:rsid w:val="008E5121"/>
    <w:rsid w:val="008F4136"/>
    <w:rsid w:val="00915D19"/>
    <w:rsid w:val="00916539"/>
    <w:rsid w:val="009861D1"/>
    <w:rsid w:val="00992F76"/>
    <w:rsid w:val="009B14D2"/>
    <w:rsid w:val="009B7E64"/>
    <w:rsid w:val="009E67F9"/>
    <w:rsid w:val="009F5AA7"/>
    <w:rsid w:val="00A15AD8"/>
    <w:rsid w:val="00A15F9C"/>
    <w:rsid w:val="00A17CD2"/>
    <w:rsid w:val="00A60D68"/>
    <w:rsid w:val="00A63927"/>
    <w:rsid w:val="00A92701"/>
    <w:rsid w:val="00AA2FF2"/>
    <w:rsid w:val="00AC08AE"/>
    <w:rsid w:val="00AC0BE6"/>
    <w:rsid w:val="00AD2D0B"/>
    <w:rsid w:val="00AD66DD"/>
    <w:rsid w:val="00AF5BCA"/>
    <w:rsid w:val="00B01E17"/>
    <w:rsid w:val="00B45CE6"/>
    <w:rsid w:val="00B56676"/>
    <w:rsid w:val="00B63724"/>
    <w:rsid w:val="00BC4794"/>
    <w:rsid w:val="00BD263B"/>
    <w:rsid w:val="00BD4045"/>
    <w:rsid w:val="00BE26D0"/>
    <w:rsid w:val="00C35DB5"/>
    <w:rsid w:val="00C36784"/>
    <w:rsid w:val="00C42265"/>
    <w:rsid w:val="00C45F19"/>
    <w:rsid w:val="00C46246"/>
    <w:rsid w:val="00C927CF"/>
    <w:rsid w:val="00C94270"/>
    <w:rsid w:val="00CB7DED"/>
    <w:rsid w:val="00CD744B"/>
    <w:rsid w:val="00D07AFA"/>
    <w:rsid w:val="00D225B7"/>
    <w:rsid w:val="00D30AEC"/>
    <w:rsid w:val="00D828C7"/>
    <w:rsid w:val="00D93E48"/>
    <w:rsid w:val="00DB2C55"/>
    <w:rsid w:val="00DB4502"/>
    <w:rsid w:val="00DB786F"/>
    <w:rsid w:val="00DC1697"/>
    <w:rsid w:val="00DD6062"/>
    <w:rsid w:val="00DE3E71"/>
    <w:rsid w:val="00DE535E"/>
    <w:rsid w:val="00DF3656"/>
    <w:rsid w:val="00E3099B"/>
    <w:rsid w:val="00E51DE1"/>
    <w:rsid w:val="00E57192"/>
    <w:rsid w:val="00EA2347"/>
    <w:rsid w:val="00EB6311"/>
    <w:rsid w:val="00EE0DF1"/>
    <w:rsid w:val="00EF22BE"/>
    <w:rsid w:val="00F270B6"/>
    <w:rsid w:val="00F3367B"/>
    <w:rsid w:val="00F37363"/>
    <w:rsid w:val="00F64BE6"/>
    <w:rsid w:val="00F70DC0"/>
    <w:rsid w:val="00F803B8"/>
    <w:rsid w:val="00F846B6"/>
    <w:rsid w:val="00F90EFE"/>
    <w:rsid w:val="00F95CF5"/>
    <w:rsid w:val="00FA469E"/>
    <w:rsid w:val="00FD7BDE"/>
    <w:rsid w:val="00FF50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38"/>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121"/>
    <w:pPr>
      <w:tabs>
        <w:tab w:val="center" w:pos="4677"/>
        <w:tab w:val="right" w:pos="9355"/>
      </w:tabs>
    </w:pPr>
  </w:style>
  <w:style w:type="character" w:customStyle="1" w:styleId="HeaderChar">
    <w:name w:val="Header Char"/>
    <w:basedOn w:val="DefaultParagraphFont"/>
    <w:link w:val="Header"/>
    <w:uiPriority w:val="99"/>
    <w:locked/>
    <w:rsid w:val="008E5121"/>
    <w:rPr>
      <w:rFonts w:cs="Times New Roman"/>
    </w:rPr>
  </w:style>
  <w:style w:type="paragraph" w:styleId="Footer">
    <w:name w:val="footer"/>
    <w:basedOn w:val="Normal"/>
    <w:link w:val="FooterChar"/>
    <w:uiPriority w:val="99"/>
    <w:rsid w:val="008E5121"/>
    <w:pPr>
      <w:tabs>
        <w:tab w:val="center" w:pos="4677"/>
        <w:tab w:val="right" w:pos="9355"/>
      </w:tabs>
    </w:pPr>
  </w:style>
  <w:style w:type="character" w:customStyle="1" w:styleId="FooterChar">
    <w:name w:val="Footer Char"/>
    <w:basedOn w:val="DefaultParagraphFont"/>
    <w:link w:val="Footer"/>
    <w:uiPriority w:val="99"/>
    <w:locked/>
    <w:rsid w:val="008E5121"/>
    <w:rPr>
      <w:rFonts w:cs="Times New Roman"/>
    </w:rPr>
  </w:style>
  <w:style w:type="paragraph" w:styleId="ListParagraph">
    <w:name w:val="List Paragraph"/>
    <w:basedOn w:val="Normal"/>
    <w:uiPriority w:val="99"/>
    <w:qFormat/>
    <w:rsid w:val="008E5121"/>
    <w:pPr>
      <w:ind w:left="720"/>
      <w:contextualSpacing/>
    </w:pPr>
    <w:rPr>
      <w:rFonts w:ascii="Times New Roman" w:eastAsia="Times New Roman" w:hAnsi="Times New Roman"/>
      <w:sz w:val="24"/>
    </w:rPr>
  </w:style>
  <w:style w:type="paragraph" w:styleId="BalloonText">
    <w:name w:val="Balloon Text"/>
    <w:basedOn w:val="Normal"/>
    <w:link w:val="BalloonTextChar"/>
    <w:uiPriority w:val="99"/>
    <w:semiHidden/>
    <w:rsid w:val="00E309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99B"/>
    <w:rPr>
      <w:rFonts w:ascii="Tahoma" w:hAnsi="Tahoma" w:cs="Tahoma"/>
      <w:sz w:val="16"/>
      <w:szCs w:val="16"/>
    </w:rPr>
  </w:style>
  <w:style w:type="paragraph" w:styleId="NoSpacing">
    <w:name w:val="No Spacing"/>
    <w:uiPriority w:val="99"/>
    <w:qFormat/>
    <w:rsid w:val="005E1EDA"/>
    <w:rPr>
      <w:lang w:eastAsia="en-US"/>
    </w:rPr>
  </w:style>
</w:styles>
</file>

<file path=word/webSettings.xml><?xml version="1.0" encoding="utf-8"?>
<w:webSettings xmlns:r="http://schemas.openxmlformats.org/officeDocument/2006/relationships" xmlns:w="http://schemas.openxmlformats.org/wordprocessingml/2006/main">
  <w:divs>
    <w:div w:id="586691455">
      <w:marLeft w:val="0"/>
      <w:marRight w:val="0"/>
      <w:marTop w:val="0"/>
      <w:marBottom w:val="0"/>
      <w:divBdr>
        <w:top w:val="none" w:sz="0" w:space="0" w:color="auto"/>
        <w:left w:val="none" w:sz="0" w:space="0" w:color="auto"/>
        <w:bottom w:val="none" w:sz="0" w:space="0" w:color="auto"/>
        <w:right w:val="none" w:sz="0" w:space="0" w:color="auto"/>
      </w:divBdr>
    </w:div>
    <w:div w:id="586691456">
      <w:marLeft w:val="0"/>
      <w:marRight w:val="0"/>
      <w:marTop w:val="0"/>
      <w:marBottom w:val="0"/>
      <w:divBdr>
        <w:top w:val="none" w:sz="0" w:space="0" w:color="auto"/>
        <w:left w:val="none" w:sz="0" w:space="0" w:color="auto"/>
        <w:bottom w:val="none" w:sz="0" w:space="0" w:color="auto"/>
        <w:right w:val="none" w:sz="0" w:space="0" w:color="auto"/>
      </w:divBdr>
    </w:div>
    <w:div w:id="586691457">
      <w:marLeft w:val="0"/>
      <w:marRight w:val="0"/>
      <w:marTop w:val="0"/>
      <w:marBottom w:val="0"/>
      <w:divBdr>
        <w:top w:val="none" w:sz="0" w:space="0" w:color="auto"/>
        <w:left w:val="none" w:sz="0" w:space="0" w:color="auto"/>
        <w:bottom w:val="none" w:sz="0" w:space="0" w:color="auto"/>
        <w:right w:val="none" w:sz="0" w:space="0" w:color="auto"/>
      </w:divBdr>
    </w:div>
    <w:div w:id="586691458">
      <w:marLeft w:val="0"/>
      <w:marRight w:val="0"/>
      <w:marTop w:val="0"/>
      <w:marBottom w:val="0"/>
      <w:divBdr>
        <w:top w:val="none" w:sz="0" w:space="0" w:color="auto"/>
        <w:left w:val="none" w:sz="0" w:space="0" w:color="auto"/>
        <w:bottom w:val="none" w:sz="0" w:space="0" w:color="auto"/>
        <w:right w:val="none" w:sz="0" w:space="0" w:color="auto"/>
      </w:divBdr>
    </w:div>
    <w:div w:id="586691459">
      <w:marLeft w:val="0"/>
      <w:marRight w:val="0"/>
      <w:marTop w:val="0"/>
      <w:marBottom w:val="0"/>
      <w:divBdr>
        <w:top w:val="none" w:sz="0" w:space="0" w:color="auto"/>
        <w:left w:val="none" w:sz="0" w:space="0" w:color="auto"/>
        <w:bottom w:val="none" w:sz="0" w:space="0" w:color="auto"/>
        <w:right w:val="none" w:sz="0" w:space="0" w:color="auto"/>
      </w:divBdr>
    </w:div>
    <w:div w:id="586691460">
      <w:marLeft w:val="0"/>
      <w:marRight w:val="0"/>
      <w:marTop w:val="0"/>
      <w:marBottom w:val="0"/>
      <w:divBdr>
        <w:top w:val="none" w:sz="0" w:space="0" w:color="auto"/>
        <w:left w:val="none" w:sz="0" w:space="0" w:color="auto"/>
        <w:bottom w:val="none" w:sz="0" w:space="0" w:color="auto"/>
        <w:right w:val="none" w:sz="0" w:space="0" w:color="auto"/>
      </w:divBdr>
      <w:divsChild>
        <w:div w:id="586691473">
          <w:marLeft w:val="0"/>
          <w:marRight w:val="0"/>
          <w:marTop w:val="0"/>
          <w:marBottom w:val="0"/>
          <w:divBdr>
            <w:top w:val="none" w:sz="0" w:space="0" w:color="auto"/>
            <w:left w:val="none" w:sz="0" w:space="0" w:color="auto"/>
            <w:bottom w:val="none" w:sz="0" w:space="0" w:color="auto"/>
            <w:right w:val="none" w:sz="0" w:space="0" w:color="auto"/>
          </w:divBdr>
        </w:div>
      </w:divsChild>
    </w:div>
    <w:div w:id="586691461">
      <w:marLeft w:val="0"/>
      <w:marRight w:val="0"/>
      <w:marTop w:val="0"/>
      <w:marBottom w:val="0"/>
      <w:divBdr>
        <w:top w:val="none" w:sz="0" w:space="0" w:color="auto"/>
        <w:left w:val="none" w:sz="0" w:space="0" w:color="auto"/>
        <w:bottom w:val="none" w:sz="0" w:space="0" w:color="auto"/>
        <w:right w:val="none" w:sz="0" w:space="0" w:color="auto"/>
      </w:divBdr>
    </w:div>
    <w:div w:id="586691462">
      <w:marLeft w:val="0"/>
      <w:marRight w:val="0"/>
      <w:marTop w:val="0"/>
      <w:marBottom w:val="0"/>
      <w:divBdr>
        <w:top w:val="none" w:sz="0" w:space="0" w:color="auto"/>
        <w:left w:val="none" w:sz="0" w:space="0" w:color="auto"/>
        <w:bottom w:val="none" w:sz="0" w:space="0" w:color="auto"/>
        <w:right w:val="none" w:sz="0" w:space="0" w:color="auto"/>
      </w:divBdr>
    </w:div>
    <w:div w:id="586691463">
      <w:marLeft w:val="0"/>
      <w:marRight w:val="0"/>
      <w:marTop w:val="0"/>
      <w:marBottom w:val="0"/>
      <w:divBdr>
        <w:top w:val="none" w:sz="0" w:space="0" w:color="auto"/>
        <w:left w:val="none" w:sz="0" w:space="0" w:color="auto"/>
        <w:bottom w:val="none" w:sz="0" w:space="0" w:color="auto"/>
        <w:right w:val="none" w:sz="0" w:space="0" w:color="auto"/>
      </w:divBdr>
    </w:div>
    <w:div w:id="586691464">
      <w:marLeft w:val="0"/>
      <w:marRight w:val="0"/>
      <w:marTop w:val="0"/>
      <w:marBottom w:val="0"/>
      <w:divBdr>
        <w:top w:val="none" w:sz="0" w:space="0" w:color="auto"/>
        <w:left w:val="none" w:sz="0" w:space="0" w:color="auto"/>
        <w:bottom w:val="none" w:sz="0" w:space="0" w:color="auto"/>
        <w:right w:val="none" w:sz="0" w:space="0" w:color="auto"/>
      </w:divBdr>
    </w:div>
    <w:div w:id="586691465">
      <w:marLeft w:val="0"/>
      <w:marRight w:val="0"/>
      <w:marTop w:val="0"/>
      <w:marBottom w:val="0"/>
      <w:divBdr>
        <w:top w:val="none" w:sz="0" w:space="0" w:color="auto"/>
        <w:left w:val="none" w:sz="0" w:space="0" w:color="auto"/>
        <w:bottom w:val="none" w:sz="0" w:space="0" w:color="auto"/>
        <w:right w:val="none" w:sz="0" w:space="0" w:color="auto"/>
      </w:divBdr>
    </w:div>
    <w:div w:id="586691466">
      <w:marLeft w:val="0"/>
      <w:marRight w:val="0"/>
      <w:marTop w:val="0"/>
      <w:marBottom w:val="0"/>
      <w:divBdr>
        <w:top w:val="none" w:sz="0" w:space="0" w:color="auto"/>
        <w:left w:val="none" w:sz="0" w:space="0" w:color="auto"/>
        <w:bottom w:val="none" w:sz="0" w:space="0" w:color="auto"/>
        <w:right w:val="none" w:sz="0" w:space="0" w:color="auto"/>
      </w:divBdr>
    </w:div>
    <w:div w:id="586691467">
      <w:marLeft w:val="0"/>
      <w:marRight w:val="0"/>
      <w:marTop w:val="0"/>
      <w:marBottom w:val="0"/>
      <w:divBdr>
        <w:top w:val="none" w:sz="0" w:space="0" w:color="auto"/>
        <w:left w:val="none" w:sz="0" w:space="0" w:color="auto"/>
        <w:bottom w:val="none" w:sz="0" w:space="0" w:color="auto"/>
        <w:right w:val="none" w:sz="0" w:space="0" w:color="auto"/>
      </w:divBdr>
    </w:div>
    <w:div w:id="586691468">
      <w:marLeft w:val="0"/>
      <w:marRight w:val="0"/>
      <w:marTop w:val="0"/>
      <w:marBottom w:val="0"/>
      <w:divBdr>
        <w:top w:val="none" w:sz="0" w:space="0" w:color="auto"/>
        <w:left w:val="none" w:sz="0" w:space="0" w:color="auto"/>
        <w:bottom w:val="none" w:sz="0" w:space="0" w:color="auto"/>
        <w:right w:val="none" w:sz="0" w:space="0" w:color="auto"/>
      </w:divBdr>
    </w:div>
    <w:div w:id="586691469">
      <w:marLeft w:val="0"/>
      <w:marRight w:val="0"/>
      <w:marTop w:val="0"/>
      <w:marBottom w:val="0"/>
      <w:divBdr>
        <w:top w:val="none" w:sz="0" w:space="0" w:color="auto"/>
        <w:left w:val="none" w:sz="0" w:space="0" w:color="auto"/>
        <w:bottom w:val="none" w:sz="0" w:space="0" w:color="auto"/>
        <w:right w:val="none" w:sz="0" w:space="0" w:color="auto"/>
      </w:divBdr>
    </w:div>
    <w:div w:id="586691470">
      <w:marLeft w:val="0"/>
      <w:marRight w:val="0"/>
      <w:marTop w:val="0"/>
      <w:marBottom w:val="0"/>
      <w:divBdr>
        <w:top w:val="none" w:sz="0" w:space="0" w:color="auto"/>
        <w:left w:val="none" w:sz="0" w:space="0" w:color="auto"/>
        <w:bottom w:val="none" w:sz="0" w:space="0" w:color="auto"/>
        <w:right w:val="none" w:sz="0" w:space="0" w:color="auto"/>
      </w:divBdr>
    </w:div>
    <w:div w:id="586691471">
      <w:marLeft w:val="0"/>
      <w:marRight w:val="0"/>
      <w:marTop w:val="0"/>
      <w:marBottom w:val="0"/>
      <w:divBdr>
        <w:top w:val="none" w:sz="0" w:space="0" w:color="auto"/>
        <w:left w:val="none" w:sz="0" w:space="0" w:color="auto"/>
        <w:bottom w:val="none" w:sz="0" w:space="0" w:color="auto"/>
        <w:right w:val="none" w:sz="0" w:space="0" w:color="auto"/>
      </w:divBdr>
    </w:div>
    <w:div w:id="586691472">
      <w:marLeft w:val="0"/>
      <w:marRight w:val="0"/>
      <w:marTop w:val="0"/>
      <w:marBottom w:val="0"/>
      <w:divBdr>
        <w:top w:val="none" w:sz="0" w:space="0" w:color="auto"/>
        <w:left w:val="none" w:sz="0" w:space="0" w:color="auto"/>
        <w:bottom w:val="none" w:sz="0" w:space="0" w:color="auto"/>
        <w:right w:val="none" w:sz="0" w:space="0" w:color="auto"/>
      </w:divBdr>
    </w:div>
    <w:div w:id="586691474">
      <w:marLeft w:val="0"/>
      <w:marRight w:val="0"/>
      <w:marTop w:val="0"/>
      <w:marBottom w:val="0"/>
      <w:divBdr>
        <w:top w:val="none" w:sz="0" w:space="0" w:color="auto"/>
        <w:left w:val="none" w:sz="0" w:space="0" w:color="auto"/>
        <w:bottom w:val="none" w:sz="0" w:space="0" w:color="auto"/>
        <w:right w:val="none" w:sz="0" w:space="0" w:color="auto"/>
      </w:divBdr>
    </w:div>
    <w:div w:id="586691475">
      <w:marLeft w:val="0"/>
      <w:marRight w:val="0"/>
      <w:marTop w:val="0"/>
      <w:marBottom w:val="0"/>
      <w:divBdr>
        <w:top w:val="none" w:sz="0" w:space="0" w:color="auto"/>
        <w:left w:val="none" w:sz="0" w:space="0" w:color="auto"/>
        <w:bottom w:val="none" w:sz="0" w:space="0" w:color="auto"/>
        <w:right w:val="none" w:sz="0" w:space="0" w:color="auto"/>
      </w:divBdr>
    </w:div>
    <w:div w:id="586691476">
      <w:marLeft w:val="0"/>
      <w:marRight w:val="0"/>
      <w:marTop w:val="0"/>
      <w:marBottom w:val="0"/>
      <w:divBdr>
        <w:top w:val="none" w:sz="0" w:space="0" w:color="auto"/>
        <w:left w:val="none" w:sz="0" w:space="0" w:color="auto"/>
        <w:bottom w:val="none" w:sz="0" w:space="0" w:color="auto"/>
        <w:right w:val="none" w:sz="0" w:space="0" w:color="auto"/>
      </w:divBdr>
    </w:div>
    <w:div w:id="586691477">
      <w:marLeft w:val="0"/>
      <w:marRight w:val="0"/>
      <w:marTop w:val="0"/>
      <w:marBottom w:val="0"/>
      <w:divBdr>
        <w:top w:val="none" w:sz="0" w:space="0" w:color="auto"/>
        <w:left w:val="none" w:sz="0" w:space="0" w:color="auto"/>
        <w:bottom w:val="none" w:sz="0" w:space="0" w:color="auto"/>
        <w:right w:val="none" w:sz="0" w:space="0" w:color="auto"/>
      </w:divBdr>
    </w:div>
    <w:div w:id="586691478">
      <w:marLeft w:val="0"/>
      <w:marRight w:val="0"/>
      <w:marTop w:val="0"/>
      <w:marBottom w:val="0"/>
      <w:divBdr>
        <w:top w:val="none" w:sz="0" w:space="0" w:color="auto"/>
        <w:left w:val="none" w:sz="0" w:space="0" w:color="auto"/>
        <w:bottom w:val="none" w:sz="0" w:space="0" w:color="auto"/>
        <w:right w:val="none" w:sz="0" w:space="0" w:color="auto"/>
      </w:divBdr>
    </w:div>
    <w:div w:id="586691479">
      <w:marLeft w:val="0"/>
      <w:marRight w:val="0"/>
      <w:marTop w:val="0"/>
      <w:marBottom w:val="0"/>
      <w:divBdr>
        <w:top w:val="none" w:sz="0" w:space="0" w:color="auto"/>
        <w:left w:val="none" w:sz="0" w:space="0" w:color="auto"/>
        <w:bottom w:val="none" w:sz="0" w:space="0" w:color="auto"/>
        <w:right w:val="none" w:sz="0" w:space="0" w:color="auto"/>
      </w:divBdr>
    </w:div>
    <w:div w:id="586691480">
      <w:marLeft w:val="0"/>
      <w:marRight w:val="0"/>
      <w:marTop w:val="0"/>
      <w:marBottom w:val="0"/>
      <w:divBdr>
        <w:top w:val="none" w:sz="0" w:space="0" w:color="auto"/>
        <w:left w:val="none" w:sz="0" w:space="0" w:color="auto"/>
        <w:bottom w:val="none" w:sz="0" w:space="0" w:color="auto"/>
        <w:right w:val="none" w:sz="0" w:space="0" w:color="auto"/>
      </w:divBdr>
    </w:div>
    <w:div w:id="586691481">
      <w:marLeft w:val="0"/>
      <w:marRight w:val="0"/>
      <w:marTop w:val="0"/>
      <w:marBottom w:val="0"/>
      <w:divBdr>
        <w:top w:val="none" w:sz="0" w:space="0" w:color="auto"/>
        <w:left w:val="none" w:sz="0" w:space="0" w:color="auto"/>
        <w:bottom w:val="none" w:sz="0" w:space="0" w:color="auto"/>
        <w:right w:val="none" w:sz="0" w:space="0" w:color="auto"/>
      </w:divBdr>
    </w:div>
    <w:div w:id="586691482">
      <w:marLeft w:val="0"/>
      <w:marRight w:val="0"/>
      <w:marTop w:val="0"/>
      <w:marBottom w:val="0"/>
      <w:divBdr>
        <w:top w:val="none" w:sz="0" w:space="0" w:color="auto"/>
        <w:left w:val="none" w:sz="0" w:space="0" w:color="auto"/>
        <w:bottom w:val="none" w:sz="0" w:space="0" w:color="auto"/>
        <w:right w:val="none" w:sz="0" w:space="0" w:color="auto"/>
      </w:divBdr>
    </w:div>
    <w:div w:id="586691483">
      <w:marLeft w:val="0"/>
      <w:marRight w:val="0"/>
      <w:marTop w:val="0"/>
      <w:marBottom w:val="0"/>
      <w:divBdr>
        <w:top w:val="none" w:sz="0" w:space="0" w:color="auto"/>
        <w:left w:val="none" w:sz="0" w:space="0" w:color="auto"/>
        <w:bottom w:val="none" w:sz="0" w:space="0" w:color="auto"/>
        <w:right w:val="none" w:sz="0" w:space="0" w:color="auto"/>
      </w:divBdr>
    </w:div>
    <w:div w:id="586691484">
      <w:marLeft w:val="0"/>
      <w:marRight w:val="0"/>
      <w:marTop w:val="0"/>
      <w:marBottom w:val="0"/>
      <w:divBdr>
        <w:top w:val="none" w:sz="0" w:space="0" w:color="auto"/>
        <w:left w:val="none" w:sz="0" w:space="0" w:color="auto"/>
        <w:bottom w:val="none" w:sz="0" w:space="0" w:color="auto"/>
        <w:right w:val="none" w:sz="0" w:space="0" w:color="auto"/>
      </w:divBdr>
    </w:div>
    <w:div w:id="586691485">
      <w:marLeft w:val="0"/>
      <w:marRight w:val="0"/>
      <w:marTop w:val="0"/>
      <w:marBottom w:val="0"/>
      <w:divBdr>
        <w:top w:val="none" w:sz="0" w:space="0" w:color="auto"/>
        <w:left w:val="none" w:sz="0" w:space="0" w:color="auto"/>
        <w:bottom w:val="none" w:sz="0" w:space="0" w:color="auto"/>
        <w:right w:val="none" w:sz="0" w:space="0" w:color="auto"/>
      </w:divBdr>
    </w:div>
    <w:div w:id="586691486">
      <w:marLeft w:val="0"/>
      <w:marRight w:val="0"/>
      <w:marTop w:val="0"/>
      <w:marBottom w:val="0"/>
      <w:divBdr>
        <w:top w:val="none" w:sz="0" w:space="0" w:color="auto"/>
        <w:left w:val="none" w:sz="0" w:space="0" w:color="auto"/>
        <w:bottom w:val="none" w:sz="0" w:space="0" w:color="auto"/>
        <w:right w:val="none" w:sz="0" w:space="0" w:color="auto"/>
      </w:divBdr>
    </w:div>
    <w:div w:id="586691487">
      <w:marLeft w:val="0"/>
      <w:marRight w:val="0"/>
      <w:marTop w:val="0"/>
      <w:marBottom w:val="0"/>
      <w:divBdr>
        <w:top w:val="none" w:sz="0" w:space="0" w:color="auto"/>
        <w:left w:val="none" w:sz="0" w:space="0" w:color="auto"/>
        <w:bottom w:val="none" w:sz="0" w:space="0" w:color="auto"/>
        <w:right w:val="none" w:sz="0" w:space="0" w:color="auto"/>
      </w:divBdr>
    </w:div>
    <w:div w:id="586691488">
      <w:marLeft w:val="0"/>
      <w:marRight w:val="0"/>
      <w:marTop w:val="0"/>
      <w:marBottom w:val="0"/>
      <w:divBdr>
        <w:top w:val="none" w:sz="0" w:space="0" w:color="auto"/>
        <w:left w:val="none" w:sz="0" w:space="0" w:color="auto"/>
        <w:bottom w:val="none" w:sz="0" w:space="0" w:color="auto"/>
        <w:right w:val="none" w:sz="0" w:space="0" w:color="auto"/>
      </w:divBdr>
    </w:div>
    <w:div w:id="586691489">
      <w:marLeft w:val="0"/>
      <w:marRight w:val="0"/>
      <w:marTop w:val="0"/>
      <w:marBottom w:val="0"/>
      <w:divBdr>
        <w:top w:val="none" w:sz="0" w:space="0" w:color="auto"/>
        <w:left w:val="none" w:sz="0" w:space="0" w:color="auto"/>
        <w:bottom w:val="none" w:sz="0" w:space="0" w:color="auto"/>
        <w:right w:val="none" w:sz="0" w:space="0" w:color="auto"/>
      </w:divBdr>
    </w:div>
    <w:div w:id="586691490">
      <w:marLeft w:val="0"/>
      <w:marRight w:val="0"/>
      <w:marTop w:val="0"/>
      <w:marBottom w:val="0"/>
      <w:divBdr>
        <w:top w:val="none" w:sz="0" w:space="0" w:color="auto"/>
        <w:left w:val="none" w:sz="0" w:space="0" w:color="auto"/>
        <w:bottom w:val="none" w:sz="0" w:space="0" w:color="auto"/>
        <w:right w:val="none" w:sz="0" w:space="0" w:color="auto"/>
      </w:divBdr>
    </w:div>
    <w:div w:id="586691491">
      <w:marLeft w:val="0"/>
      <w:marRight w:val="0"/>
      <w:marTop w:val="0"/>
      <w:marBottom w:val="0"/>
      <w:divBdr>
        <w:top w:val="none" w:sz="0" w:space="0" w:color="auto"/>
        <w:left w:val="none" w:sz="0" w:space="0" w:color="auto"/>
        <w:bottom w:val="none" w:sz="0" w:space="0" w:color="auto"/>
        <w:right w:val="none" w:sz="0" w:space="0" w:color="auto"/>
      </w:divBdr>
    </w:div>
    <w:div w:id="586691492">
      <w:marLeft w:val="0"/>
      <w:marRight w:val="0"/>
      <w:marTop w:val="0"/>
      <w:marBottom w:val="0"/>
      <w:divBdr>
        <w:top w:val="none" w:sz="0" w:space="0" w:color="auto"/>
        <w:left w:val="none" w:sz="0" w:space="0" w:color="auto"/>
        <w:bottom w:val="none" w:sz="0" w:space="0" w:color="auto"/>
        <w:right w:val="none" w:sz="0" w:space="0" w:color="auto"/>
      </w:divBdr>
    </w:div>
    <w:div w:id="586691493">
      <w:marLeft w:val="0"/>
      <w:marRight w:val="0"/>
      <w:marTop w:val="0"/>
      <w:marBottom w:val="0"/>
      <w:divBdr>
        <w:top w:val="none" w:sz="0" w:space="0" w:color="auto"/>
        <w:left w:val="none" w:sz="0" w:space="0" w:color="auto"/>
        <w:bottom w:val="none" w:sz="0" w:space="0" w:color="auto"/>
        <w:right w:val="none" w:sz="0" w:space="0" w:color="auto"/>
      </w:divBdr>
    </w:div>
    <w:div w:id="586691494">
      <w:marLeft w:val="0"/>
      <w:marRight w:val="0"/>
      <w:marTop w:val="0"/>
      <w:marBottom w:val="0"/>
      <w:divBdr>
        <w:top w:val="none" w:sz="0" w:space="0" w:color="auto"/>
        <w:left w:val="none" w:sz="0" w:space="0" w:color="auto"/>
        <w:bottom w:val="none" w:sz="0" w:space="0" w:color="auto"/>
        <w:right w:val="none" w:sz="0" w:space="0" w:color="auto"/>
      </w:divBdr>
    </w:div>
    <w:div w:id="586691495">
      <w:marLeft w:val="0"/>
      <w:marRight w:val="0"/>
      <w:marTop w:val="0"/>
      <w:marBottom w:val="0"/>
      <w:divBdr>
        <w:top w:val="none" w:sz="0" w:space="0" w:color="auto"/>
        <w:left w:val="none" w:sz="0" w:space="0" w:color="auto"/>
        <w:bottom w:val="none" w:sz="0" w:space="0" w:color="auto"/>
        <w:right w:val="none" w:sz="0" w:space="0" w:color="auto"/>
      </w:divBdr>
    </w:div>
    <w:div w:id="586691496">
      <w:marLeft w:val="0"/>
      <w:marRight w:val="0"/>
      <w:marTop w:val="0"/>
      <w:marBottom w:val="0"/>
      <w:divBdr>
        <w:top w:val="none" w:sz="0" w:space="0" w:color="auto"/>
        <w:left w:val="none" w:sz="0" w:space="0" w:color="auto"/>
        <w:bottom w:val="none" w:sz="0" w:space="0" w:color="auto"/>
        <w:right w:val="none" w:sz="0" w:space="0" w:color="auto"/>
      </w:divBdr>
    </w:div>
    <w:div w:id="586691497">
      <w:marLeft w:val="0"/>
      <w:marRight w:val="0"/>
      <w:marTop w:val="0"/>
      <w:marBottom w:val="0"/>
      <w:divBdr>
        <w:top w:val="none" w:sz="0" w:space="0" w:color="auto"/>
        <w:left w:val="none" w:sz="0" w:space="0" w:color="auto"/>
        <w:bottom w:val="none" w:sz="0" w:space="0" w:color="auto"/>
        <w:right w:val="none" w:sz="0" w:space="0" w:color="auto"/>
      </w:divBdr>
    </w:div>
    <w:div w:id="586691498">
      <w:marLeft w:val="0"/>
      <w:marRight w:val="0"/>
      <w:marTop w:val="0"/>
      <w:marBottom w:val="0"/>
      <w:divBdr>
        <w:top w:val="none" w:sz="0" w:space="0" w:color="auto"/>
        <w:left w:val="none" w:sz="0" w:space="0" w:color="auto"/>
        <w:bottom w:val="none" w:sz="0" w:space="0" w:color="auto"/>
        <w:right w:val="none" w:sz="0" w:space="0" w:color="auto"/>
      </w:divBdr>
    </w:div>
    <w:div w:id="586691499">
      <w:marLeft w:val="0"/>
      <w:marRight w:val="0"/>
      <w:marTop w:val="0"/>
      <w:marBottom w:val="0"/>
      <w:divBdr>
        <w:top w:val="none" w:sz="0" w:space="0" w:color="auto"/>
        <w:left w:val="none" w:sz="0" w:space="0" w:color="auto"/>
        <w:bottom w:val="none" w:sz="0" w:space="0" w:color="auto"/>
        <w:right w:val="none" w:sz="0" w:space="0" w:color="auto"/>
      </w:divBdr>
    </w:div>
    <w:div w:id="586691500">
      <w:marLeft w:val="0"/>
      <w:marRight w:val="0"/>
      <w:marTop w:val="0"/>
      <w:marBottom w:val="0"/>
      <w:divBdr>
        <w:top w:val="none" w:sz="0" w:space="0" w:color="auto"/>
        <w:left w:val="none" w:sz="0" w:space="0" w:color="auto"/>
        <w:bottom w:val="none" w:sz="0" w:space="0" w:color="auto"/>
        <w:right w:val="none" w:sz="0" w:space="0" w:color="auto"/>
      </w:divBdr>
    </w:div>
    <w:div w:id="586691501">
      <w:marLeft w:val="0"/>
      <w:marRight w:val="0"/>
      <w:marTop w:val="0"/>
      <w:marBottom w:val="0"/>
      <w:divBdr>
        <w:top w:val="none" w:sz="0" w:space="0" w:color="auto"/>
        <w:left w:val="none" w:sz="0" w:space="0" w:color="auto"/>
        <w:bottom w:val="none" w:sz="0" w:space="0" w:color="auto"/>
        <w:right w:val="none" w:sz="0" w:space="0" w:color="auto"/>
      </w:divBdr>
    </w:div>
    <w:div w:id="586691502">
      <w:marLeft w:val="0"/>
      <w:marRight w:val="0"/>
      <w:marTop w:val="0"/>
      <w:marBottom w:val="0"/>
      <w:divBdr>
        <w:top w:val="none" w:sz="0" w:space="0" w:color="auto"/>
        <w:left w:val="none" w:sz="0" w:space="0" w:color="auto"/>
        <w:bottom w:val="none" w:sz="0" w:space="0" w:color="auto"/>
        <w:right w:val="none" w:sz="0" w:space="0" w:color="auto"/>
      </w:divBdr>
    </w:div>
    <w:div w:id="586691503">
      <w:marLeft w:val="0"/>
      <w:marRight w:val="0"/>
      <w:marTop w:val="0"/>
      <w:marBottom w:val="0"/>
      <w:divBdr>
        <w:top w:val="none" w:sz="0" w:space="0" w:color="auto"/>
        <w:left w:val="none" w:sz="0" w:space="0" w:color="auto"/>
        <w:bottom w:val="none" w:sz="0" w:space="0" w:color="auto"/>
        <w:right w:val="none" w:sz="0" w:space="0" w:color="auto"/>
      </w:divBdr>
    </w:div>
    <w:div w:id="586691504">
      <w:marLeft w:val="0"/>
      <w:marRight w:val="0"/>
      <w:marTop w:val="0"/>
      <w:marBottom w:val="0"/>
      <w:divBdr>
        <w:top w:val="none" w:sz="0" w:space="0" w:color="auto"/>
        <w:left w:val="none" w:sz="0" w:space="0" w:color="auto"/>
        <w:bottom w:val="none" w:sz="0" w:space="0" w:color="auto"/>
        <w:right w:val="none" w:sz="0" w:space="0" w:color="auto"/>
      </w:divBdr>
    </w:div>
    <w:div w:id="586691505">
      <w:marLeft w:val="0"/>
      <w:marRight w:val="0"/>
      <w:marTop w:val="0"/>
      <w:marBottom w:val="0"/>
      <w:divBdr>
        <w:top w:val="none" w:sz="0" w:space="0" w:color="auto"/>
        <w:left w:val="none" w:sz="0" w:space="0" w:color="auto"/>
        <w:bottom w:val="none" w:sz="0" w:space="0" w:color="auto"/>
        <w:right w:val="none" w:sz="0" w:space="0" w:color="auto"/>
      </w:divBdr>
    </w:div>
    <w:div w:id="586691506">
      <w:marLeft w:val="0"/>
      <w:marRight w:val="0"/>
      <w:marTop w:val="0"/>
      <w:marBottom w:val="0"/>
      <w:divBdr>
        <w:top w:val="none" w:sz="0" w:space="0" w:color="auto"/>
        <w:left w:val="none" w:sz="0" w:space="0" w:color="auto"/>
        <w:bottom w:val="none" w:sz="0" w:space="0" w:color="auto"/>
        <w:right w:val="none" w:sz="0" w:space="0" w:color="auto"/>
      </w:divBdr>
    </w:div>
    <w:div w:id="586691507">
      <w:marLeft w:val="0"/>
      <w:marRight w:val="0"/>
      <w:marTop w:val="0"/>
      <w:marBottom w:val="0"/>
      <w:divBdr>
        <w:top w:val="none" w:sz="0" w:space="0" w:color="auto"/>
        <w:left w:val="none" w:sz="0" w:space="0" w:color="auto"/>
        <w:bottom w:val="none" w:sz="0" w:space="0" w:color="auto"/>
        <w:right w:val="none" w:sz="0" w:space="0" w:color="auto"/>
      </w:divBdr>
    </w:div>
    <w:div w:id="586691508">
      <w:marLeft w:val="0"/>
      <w:marRight w:val="0"/>
      <w:marTop w:val="0"/>
      <w:marBottom w:val="0"/>
      <w:divBdr>
        <w:top w:val="none" w:sz="0" w:space="0" w:color="auto"/>
        <w:left w:val="none" w:sz="0" w:space="0" w:color="auto"/>
        <w:bottom w:val="none" w:sz="0" w:space="0" w:color="auto"/>
        <w:right w:val="none" w:sz="0" w:space="0" w:color="auto"/>
      </w:divBdr>
    </w:div>
    <w:div w:id="586691509">
      <w:marLeft w:val="0"/>
      <w:marRight w:val="0"/>
      <w:marTop w:val="0"/>
      <w:marBottom w:val="0"/>
      <w:divBdr>
        <w:top w:val="none" w:sz="0" w:space="0" w:color="auto"/>
        <w:left w:val="none" w:sz="0" w:space="0" w:color="auto"/>
        <w:bottom w:val="none" w:sz="0" w:space="0" w:color="auto"/>
        <w:right w:val="none" w:sz="0" w:space="0" w:color="auto"/>
      </w:divBdr>
    </w:div>
    <w:div w:id="586691510">
      <w:marLeft w:val="0"/>
      <w:marRight w:val="0"/>
      <w:marTop w:val="0"/>
      <w:marBottom w:val="0"/>
      <w:divBdr>
        <w:top w:val="none" w:sz="0" w:space="0" w:color="auto"/>
        <w:left w:val="none" w:sz="0" w:space="0" w:color="auto"/>
        <w:bottom w:val="none" w:sz="0" w:space="0" w:color="auto"/>
        <w:right w:val="none" w:sz="0" w:space="0" w:color="auto"/>
      </w:divBdr>
    </w:div>
    <w:div w:id="586691511">
      <w:marLeft w:val="0"/>
      <w:marRight w:val="0"/>
      <w:marTop w:val="0"/>
      <w:marBottom w:val="0"/>
      <w:divBdr>
        <w:top w:val="none" w:sz="0" w:space="0" w:color="auto"/>
        <w:left w:val="none" w:sz="0" w:space="0" w:color="auto"/>
        <w:bottom w:val="none" w:sz="0" w:space="0" w:color="auto"/>
        <w:right w:val="none" w:sz="0" w:space="0" w:color="auto"/>
      </w:divBdr>
    </w:div>
    <w:div w:id="586691512">
      <w:marLeft w:val="0"/>
      <w:marRight w:val="0"/>
      <w:marTop w:val="0"/>
      <w:marBottom w:val="0"/>
      <w:divBdr>
        <w:top w:val="none" w:sz="0" w:space="0" w:color="auto"/>
        <w:left w:val="none" w:sz="0" w:space="0" w:color="auto"/>
        <w:bottom w:val="none" w:sz="0" w:space="0" w:color="auto"/>
        <w:right w:val="none" w:sz="0" w:space="0" w:color="auto"/>
      </w:divBdr>
    </w:div>
    <w:div w:id="586691513">
      <w:marLeft w:val="0"/>
      <w:marRight w:val="0"/>
      <w:marTop w:val="0"/>
      <w:marBottom w:val="0"/>
      <w:divBdr>
        <w:top w:val="none" w:sz="0" w:space="0" w:color="auto"/>
        <w:left w:val="none" w:sz="0" w:space="0" w:color="auto"/>
        <w:bottom w:val="none" w:sz="0" w:space="0" w:color="auto"/>
        <w:right w:val="none" w:sz="0" w:space="0" w:color="auto"/>
      </w:divBdr>
    </w:div>
    <w:div w:id="586691514">
      <w:marLeft w:val="0"/>
      <w:marRight w:val="0"/>
      <w:marTop w:val="0"/>
      <w:marBottom w:val="0"/>
      <w:divBdr>
        <w:top w:val="none" w:sz="0" w:space="0" w:color="auto"/>
        <w:left w:val="none" w:sz="0" w:space="0" w:color="auto"/>
        <w:bottom w:val="none" w:sz="0" w:space="0" w:color="auto"/>
        <w:right w:val="none" w:sz="0" w:space="0" w:color="auto"/>
      </w:divBdr>
    </w:div>
    <w:div w:id="586691515">
      <w:marLeft w:val="0"/>
      <w:marRight w:val="0"/>
      <w:marTop w:val="0"/>
      <w:marBottom w:val="0"/>
      <w:divBdr>
        <w:top w:val="none" w:sz="0" w:space="0" w:color="auto"/>
        <w:left w:val="none" w:sz="0" w:space="0" w:color="auto"/>
        <w:bottom w:val="none" w:sz="0" w:space="0" w:color="auto"/>
        <w:right w:val="none" w:sz="0" w:space="0" w:color="auto"/>
      </w:divBdr>
    </w:div>
    <w:div w:id="586691516">
      <w:marLeft w:val="0"/>
      <w:marRight w:val="0"/>
      <w:marTop w:val="0"/>
      <w:marBottom w:val="0"/>
      <w:divBdr>
        <w:top w:val="none" w:sz="0" w:space="0" w:color="auto"/>
        <w:left w:val="none" w:sz="0" w:space="0" w:color="auto"/>
        <w:bottom w:val="none" w:sz="0" w:space="0" w:color="auto"/>
        <w:right w:val="none" w:sz="0" w:space="0" w:color="auto"/>
      </w:divBdr>
    </w:div>
    <w:div w:id="586691517">
      <w:marLeft w:val="0"/>
      <w:marRight w:val="0"/>
      <w:marTop w:val="0"/>
      <w:marBottom w:val="0"/>
      <w:divBdr>
        <w:top w:val="none" w:sz="0" w:space="0" w:color="auto"/>
        <w:left w:val="none" w:sz="0" w:space="0" w:color="auto"/>
        <w:bottom w:val="none" w:sz="0" w:space="0" w:color="auto"/>
        <w:right w:val="none" w:sz="0" w:space="0" w:color="auto"/>
      </w:divBdr>
    </w:div>
    <w:div w:id="586691518">
      <w:marLeft w:val="0"/>
      <w:marRight w:val="0"/>
      <w:marTop w:val="0"/>
      <w:marBottom w:val="0"/>
      <w:divBdr>
        <w:top w:val="none" w:sz="0" w:space="0" w:color="auto"/>
        <w:left w:val="none" w:sz="0" w:space="0" w:color="auto"/>
        <w:bottom w:val="none" w:sz="0" w:space="0" w:color="auto"/>
        <w:right w:val="none" w:sz="0" w:space="0" w:color="auto"/>
      </w:divBdr>
    </w:div>
    <w:div w:id="58669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5933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Совещание Учителей Сфер ИВДИВО с Главами ИВДИВО Москва 2018-05-19</dc:title>
  <dc:subject/>
  <dc:creator>Татьяна</dc:creator>
  <cp:keywords/>
  <dc:description/>
  <cp:lastModifiedBy>exBlade</cp:lastModifiedBy>
  <cp:revision>3</cp:revision>
  <dcterms:created xsi:type="dcterms:W3CDTF">2018-05-31T04:44:00Z</dcterms:created>
  <dcterms:modified xsi:type="dcterms:W3CDTF">2018-06-04T19:37:00Z</dcterms:modified>
</cp:coreProperties>
</file>